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94654B" w:rsidRDefault="005B517E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94654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7C4016" wp14:editId="18B372A6">
            <wp:extent cx="685800" cy="8096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61D" w:rsidRPr="0094654B" w:rsidRDefault="0000061D" w:rsidP="000006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654B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00061D" w:rsidRPr="0094654B" w:rsidRDefault="0000061D" w:rsidP="000006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654B">
        <w:rPr>
          <w:rFonts w:ascii="Times New Roman" w:hAnsi="Times New Roman"/>
          <w:b/>
          <w:sz w:val="28"/>
          <w:szCs w:val="28"/>
        </w:rPr>
        <w:t>ТИШАНСКОГО СЕЛЬСКОГО ПОСЕЛЕНИЯ</w:t>
      </w:r>
    </w:p>
    <w:p w:rsidR="0000061D" w:rsidRPr="0094654B" w:rsidRDefault="0000061D" w:rsidP="000006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654B">
        <w:rPr>
          <w:rFonts w:ascii="Times New Roman" w:hAnsi="Times New Roman"/>
          <w:b/>
          <w:sz w:val="28"/>
          <w:szCs w:val="28"/>
        </w:rPr>
        <w:t>ТАЛОВСКОГО МУНИЦИПАЛЬНОГО РАЙОНА</w:t>
      </w:r>
    </w:p>
    <w:p w:rsidR="0000061D" w:rsidRPr="0094654B" w:rsidRDefault="0000061D" w:rsidP="000006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654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0061D" w:rsidRPr="0094654B" w:rsidRDefault="0000061D" w:rsidP="0094654B">
      <w:pPr>
        <w:ind w:firstLineChars="253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0061D" w:rsidRPr="0094654B" w:rsidRDefault="0000061D" w:rsidP="0000061D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654B">
        <w:rPr>
          <w:rFonts w:ascii="Times New Roman" w:hAnsi="Times New Roman"/>
          <w:b/>
          <w:sz w:val="28"/>
          <w:szCs w:val="28"/>
        </w:rPr>
        <w:t>РЕШЕНИЕ</w:t>
      </w:r>
    </w:p>
    <w:p w:rsidR="0000061D" w:rsidRPr="0094654B" w:rsidRDefault="0000061D" w:rsidP="0000061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0061D" w:rsidRPr="0094654B" w:rsidRDefault="0000061D" w:rsidP="0000061D">
      <w:pPr>
        <w:ind w:firstLine="0"/>
        <w:rPr>
          <w:rFonts w:ascii="Times New Roman" w:hAnsi="Times New Roman"/>
          <w:sz w:val="28"/>
          <w:szCs w:val="28"/>
        </w:rPr>
      </w:pPr>
      <w:r w:rsidRPr="0094654B">
        <w:rPr>
          <w:rFonts w:ascii="Times New Roman" w:hAnsi="Times New Roman"/>
          <w:sz w:val="28"/>
          <w:szCs w:val="28"/>
        </w:rPr>
        <w:t>от «19» мая 2025 года № 170</w:t>
      </w:r>
    </w:p>
    <w:p w:rsidR="0000061D" w:rsidRPr="0094654B" w:rsidRDefault="0000061D" w:rsidP="0000061D">
      <w:pPr>
        <w:ind w:firstLine="0"/>
        <w:rPr>
          <w:rFonts w:ascii="Times New Roman" w:hAnsi="Times New Roman"/>
          <w:sz w:val="28"/>
          <w:szCs w:val="28"/>
        </w:rPr>
      </w:pPr>
      <w:r w:rsidRPr="0094654B">
        <w:rPr>
          <w:rFonts w:ascii="Times New Roman" w:hAnsi="Times New Roman"/>
          <w:sz w:val="28"/>
          <w:szCs w:val="28"/>
        </w:rPr>
        <w:t>с. Верхняя Тишанка</w:t>
      </w:r>
    </w:p>
    <w:p w:rsidR="0000061D" w:rsidRPr="0094654B" w:rsidRDefault="0000061D" w:rsidP="0000061D">
      <w:pPr>
        <w:ind w:firstLine="0"/>
        <w:rPr>
          <w:rFonts w:ascii="Times New Roman" w:hAnsi="Times New Roman"/>
          <w:sz w:val="28"/>
          <w:szCs w:val="28"/>
        </w:rPr>
      </w:pPr>
    </w:p>
    <w:p w:rsidR="00FF0CC2" w:rsidRPr="0094654B" w:rsidRDefault="0094654B" w:rsidP="0000061D">
      <w:pPr>
        <w:shd w:val="clear" w:color="auto" w:fill="FFFFFF"/>
        <w:tabs>
          <w:tab w:val="left" w:pos="5760"/>
          <w:tab w:val="left" w:pos="9354"/>
        </w:tabs>
        <w:suppressAutoHyphens/>
        <w:ind w:right="5385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5D2B56" w:rsidRPr="0094654B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 w:rsidR="0000061D" w:rsidRPr="0094654B">
        <w:rPr>
          <w:rFonts w:ascii="Times New Roman" w:hAnsi="Times New Roman"/>
          <w:b/>
          <w:bCs/>
          <w:kern w:val="28"/>
          <w:sz w:val="28"/>
          <w:szCs w:val="28"/>
        </w:rPr>
        <w:t xml:space="preserve">Тишанского сельского </w:t>
      </w:r>
      <w:r w:rsidR="005D2B56" w:rsidRPr="0094654B">
        <w:rPr>
          <w:rFonts w:ascii="Times New Roman" w:hAnsi="Times New Roman"/>
          <w:b/>
          <w:bCs/>
          <w:kern w:val="28"/>
          <w:sz w:val="28"/>
          <w:szCs w:val="28"/>
        </w:rPr>
        <w:t xml:space="preserve">поселения Таловского муниципального района Воронежской области от </w:t>
      </w:r>
      <w:r w:rsidR="0000061D" w:rsidRPr="0094654B">
        <w:rPr>
          <w:rFonts w:ascii="Times New Roman" w:hAnsi="Times New Roman"/>
          <w:b/>
          <w:bCs/>
          <w:kern w:val="28"/>
          <w:sz w:val="28"/>
          <w:szCs w:val="28"/>
        </w:rPr>
        <w:t xml:space="preserve">11.11.2016 </w:t>
      </w:r>
      <w:r w:rsidR="005D2B56" w:rsidRPr="0094654B">
        <w:rPr>
          <w:rFonts w:ascii="Times New Roman" w:hAnsi="Times New Roman"/>
          <w:b/>
          <w:bCs/>
          <w:kern w:val="28"/>
          <w:sz w:val="28"/>
          <w:szCs w:val="28"/>
        </w:rPr>
        <w:t>№</w:t>
      </w:r>
      <w:r w:rsidR="0000061D" w:rsidRPr="0094654B">
        <w:rPr>
          <w:rFonts w:ascii="Times New Roman" w:hAnsi="Times New Roman"/>
          <w:b/>
          <w:bCs/>
          <w:kern w:val="28"/>
          <w:sz w:val="28"/>
          <w:szCs w:val="28"/>
        </w:rPr>
        <w:t xml:space="preserve"> 44</w:t>
      </w:r>
      <w:r w:rsidR="005D2B56" w:rsidRPr="0094654B">
        <w:rPr>
          <w:rFonts w:ascii="Times New Roman" w:hAnsi="Times New Roman"/>
          <w:b/>
          <w:bCs/>
          <w:kern w:val="28"/>
          <w:sz w:val="28"/>
          <w:szCs w:val="28"/>
        </w:rPr>
        <w:t xml:space="preserve"> «</w:t>
      </w:r>
      <w:r w:rsidR="00C27141" w:rsidRPr="0094654B">
        <w:rPr>
          <w:rFonts w:ascii="Times New Roman" w:hAnsi="Times New Roman"/>
          <w:b/>
          <w:bCs/>
          <w:kern w:val="28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5D2B56" w:rsidRPr="0094654B">
        <w:rPr>
          <w:rFonts w:ascii="Times New Roman" w:hAnsi="Times New Roman"/>
          <w:b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  <w:bookmarkStart w:id="0" w:name="_GoBack"/>
      <w:bookmarkEnd w:id="0"/>
    </w:p>
    <w:p w:rsidR="00FF0CC2" w:rsidRPr="0094654B" w:rsidRDefault="00FF0CC2" w:rsidP="00412EC7">
      <w:pPr>
        <w:shd w:val="clear" w:color="auto" w:fill="FFFFFF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C3326" w:rsidRPr="0094654B" w:rsidRDefault="001A2721" w:rsidP="00597F71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4654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D0683" w:rsidRPr="0094654B">
        <w:rPr>
          <w:rFonts w:ascii="Times New Roman" w:hAnsi="Times New Roman"/>
          <w:color w:val="000000"/>
          <w:sz w:val="28"/>
          <w:szCs w:val="28"/>
        </w:rPr>
        <w:t>соответствии с</w:t>
      </w:r>
      <w:r w:rsidRPr="009465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141" w:rsidRPr="0094654B">
        <w:rPr>
          <w:rFonts w:ascii="Times New Roman" w:hAnsi="Times New Roman"/>
          <w:color w:val="000000"/>
          <w:sz w:val="28"/>
          <w:szCs w:val="28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94654B">
        <w:rPr>
          <w:rFonts w:ascii="Times New Roman" w:hAnsi="Times New Roman"/>
          <w:color w:val="000000"/>
          <w:sz w:val="28"/>
          <w:szCs w:val="28"/>
        </w:rPr>
        <w:t>»</w:t>
      </w:r>
      <w:r w:rsidR="00C27141" w:rsidRPr="0094654B">
        <w:rPr>
          <w:rFonts w:ascii="Times New Roman" w:hAnsi="Times New Roman"/>
          <w:color w:val="000000"/>
          <w:sz w:val="28"/>
          <w:szCs w:val="28"/>
        </w:rPr>
        <w:t>, в целях приведения муниципального п</w:t>
      </w:r>
      <w:r w:rsidR="00D37BAB" w:rsidRPr="0094654B">
        <w:rPr>
          <w:rFonts w:ascii="Times New Roman" w:hAnsi="Times New Roman"/>
          <w:color w:val="000000"/>
          <w:sz w:val="28"/>
          <w:szCs w:val="28"/>
        </w:rPr>
        <w:t xml:space="preserve">равового акта в соответствие с </w:t>
      </w:r>
      <w:r w:rsidR="00C27141" w:rsidRPr="0094654B">
        <w:rPr>
          <w:rFonts w:ascii="Times New Roman" w:hAnsi="Times New Roman"/>
          <w:color w:val="000000"/>
          <w:sz w:val="28"/>
          <w:szCs w:val="28"/>
        </w:rPr>
        <w:t xml:space="preserve">действующим законодательством, Совет народных депутатов </w:t>
      </w:r>
      <w:r w:rsidR="0000061D" w:rsidRPr="0094654B">
        <w:rPr>
          <w:rFonts w:ascii="Times New Roman" w:hAnsi="Times New Roman"/>
          <w:color w:val="000000"/>
          <w:sz w:val="28"/>
          <w:szCs w:val="28"/>
        </w:rPr>
        <w:t>Тишанского сельского</w:t>
      </w:r>
      <w:r w:rsidR="00C27141" w:rsidRPr="0094654B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EC3326" w:rsidRPr="0094654B">
        <w:rPr>
          <w:rFonts w:ascii="Times New Roman" w:hAnsi="Times New Roman"/>
          <w:color w:val="000000"/>
          <w:sz w:val="28"/>
          <w:szCs w:val="28"/>
        </w:rPr>
        <w:t>Таловского</w:t>
      </w:r>
      <w:r w:rsidR="00FF0CC2" w:rsidRPr="0094654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</w:p>
    <w:p w:rsidR="00FF0CC2" w:rsidRPr="0094654B" w:rsidRDefault="00FF0CC2" w:rsidP="00597F71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654B"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 w:rsidR="0000061D" w:rsidRPr="0094654B" w:rsidRDefault="0000061D" w:rsidP="00597F71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F3BC7" w:rsidRPr="0094654B" w:rsidRDefault="002F3BC7" w:rsidP="002F3BC7">
      <w:pPr>
        <w:suppressAutoHyphens/>
        <w:autoSpaceDE w:val="0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94654B">
        <w:rPr>
          <w:rFonts w:ascii="Times New Roman" w:hAnsi="Times New Roman"/>
          <w:sz w:val="28"/>
          <w:szCs w:val="28"/>
          <w:lang w:eastAsia="zh-CN"/>
        </w:rPr>
        <w:t xml:space="preserve">1. Внести в решение Совета народных депутатов </w:t>
      </w:r>
      <w:r w:rsidR="0000061D" w:rsidRPr="0094654B">
        <w:rPr>
          <w:rFonts w:ascii="Times New Roman" w:hAnsi="Times New Roman"/>
          <w:sz w:val="28"/>
          <w:szCs w:val="28"/>
          <w:lang w:eastAsia="zh-CN"/>
        </w:rPr>
        <w:t>Тишанского сельского</w:t>
      </w:r>
      <w:r w:rsidRPr="0094654B">
        <w:rPr>
          <w:rFonts w:ascii="Times New Roman" w:hAnsi="Times New Roman"/>
          <w:sz w:val="28"/>
          <w:szCs w:val="28"/>
          <w:lang w:eastAsia="zh-CN"/>
        </w:rPr>
        <w:t xml:space="preserve"> поселения Таловского муниципального района № </w:t>
      </w:r>
      <w:r w:rsidR="0000061D" w:rsidRPr="0094654B">
        <w:rPr>
          <w:rFonts w:ascii="Times New Roman" w:hAnsi="Times New Roman"/>
          <w:sz w:val="28"/>
          <w:szCs w:val="28"/>
          <w:lang w:eastAsia="zh-CN"/>
        </w:rPr>
        <w:t>44</w:t>
      </w:r>
      <w:r w:rsidRPr="0094654B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00061D" w:rsidRPr="0094654B">
        <w:rPr>
          <w:rFonts w:ascii="Times New Roman" w:hAnsi="Times New Roman"/>
          <w:sz w:val="28"/>
          <w:szCs w:val="28"/>
          <w:lang w:eastAsia="zh-CN"/>
        </w:rPr>
        <w:t>11.11.2016</w:t>
      </w:r>
      <w:r w:rsidRPr="0094654B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880B5B" w:rsidRPr="0094654B">
        <w:rPr>
          <w:rFonts w:ascii="Times New Roman" w:hAnsi="Times New Roman"/>
          <w:sz w:val="28"/>
          <w:szCs w:val="28"/>
          <w:lang w:eastAsia="zh-CN"/>
        </w:rPr>
        <w:t>О введении в действие земельного налога, установлении ставок и сроков его уплаты</w:t>
      </w:r>
      <w:r w:rsidRPr="0094654B">
        <w:rPr>
          <w:rFonts w:ascii="Times New Roman" w:hAnsi="Times New Roman"/>
          <w:sz w:val="28"/>
          <w:szCs w:val="28"/>
          <w:lang w:eastAsia="zh-CN"/>
        </w:rPr>
        <w:t>» (далее-решение) следующие изменения:</w:t>
      </w:r>
    </w:p>
    <w:p w:rsidR="002F3BC7" w:rsidRPr="0094654B" w:rsidRDefault="002F3BC7" w:rsidP="002F3BC7">
      <w:pPr>
        <w:suppressAutoHyphens/>
        <w:autoSpaceDE w:val="0"/>
        <w:ind w:firstLine="709"/>
        <w:rPr>
          <w:rFonts w:ascii="Times New Roman" w:hAnsi="Times New Roman"/>
          <w:bCs/>
          <w:sz w:val="28"/>
          <w:szCs w:val="28"/>
          <w:lang w:eastAsia="zh-CN"/>
        </w:rPr>
      </w:pPr>
      <w:r w:rsidRPr="0094654B">
        <w:rPr>
          <w:rFonts w:ascii="Times New Roman" w:hAnsi="Times New Roman"/>
          <w:sz w:val="28"/>
          <w:szCs w:val="28"/>
          <w:lang w:eastAsia="zh-CN"/>
        </w:rPr>
        <w:t xml:space="preserve">1.1. Подпункт </w:t>
      </w:r>
      <w:r w:rsidR="0049442A" w:rsidRPr="0094654B">
        <w:rPr>
          <w:rFonts w:ascii="Times New Roman" w:hAnsi="Times New Roman"/>
          <w:sz w:val="28"/>
          <w:szCs w:val="28"/>
          <w:lang w:eastAsia="zh-CN"/>
        </w:rPr>
        <w:t xml:space="preserve">3.1 </w:t>
      </w:r>
      <w:r w:rsidRPr="0094654B">
        <w:rPr>
          <w:rFonts w:ascii="Times New Roman" w:hAnsi="Times New Roman"/>
          <w:sz w:val="28"/>
          <w:szCs w:val="28"/>
          <w:lang w:eastAsia="zh-CN"/>
        </w:rPr>
        <w:t xml:space="preserve">пункта </w:t>
      </w:r>
      <w:r w:rsidR="0049442A" w:rsidRPr="0094654B">
        <w:rPr>
          <w:rFonts w:ascii="Times New Roman" w:hAnsi="Times New Roman"/>
          <w:sz w:val="28"/>
          <w:szCs w:val="28"/>
          <w:lang w:eastAsia="zh-CN"/>
        </w:rPr>
        <w:t>3</w:t>
      </w:r>
      <w:r w:rsidRPr="0094654B">
        <w:rPr>
          <w:rFonts w:ascii="Times New Roman" w:hAnsi="Times New Roman"/>
          <w:sz w:val="28"/>
          <w:szCs w:val="28"/>
          <w:lang w:eastAsia="zh-CN"/>
        </w:rPr>
        <w:t>.</w:t>
      </w:r>
      <w:r w:rsidRPr="0094654B">
        <w:rPr>
          <w:rFonts w:ascii="Times New Roman" w:hAnsi="Times New Roman"/>
          <w:bCs/>
          <w:sz w:val="28"/>
          <w:szCs w:val="28"/>
          <w:lang w:eastAsia="zh-CN"/>
        </w:rPr>
        <w:t xml:space="preserve"> изложить в новой редакции:</w:t>
      </w:r>
    </w:p>
    <w:p w:rsidR="00901317" w:rsidRPr="0094654B" w:rsidRDefault="002F3BC7" w:rsidP="00E72B2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  <w:r w:rsidRPr="0094654B">
        <w:rPr>
          <w:rFonts w:ascii="Times New Roman" w:hAnsi="Times New Roman"/>
          <w:sz w:val="28"/>
          <w:szCs w:val="28"/>
        </w:rPr>
        <w:t>«</w:t>
      </w:r>
      <w:r w:rsidR="0049442A" w:rsidRPr="0094654B">
        <w:rPr>
          <w:rFonts w:ascii="Times New Roman" w:hAnsi="Times New Roman"/>
          <w:sz w:val="28"/>
          <w:szCs w:val="28"/>
        </w:rPr>
        <w:t xml:space="preserve">3.1) </w:t>
      </w:r>
      <w:r w:rsidR="00577058" w:rsidRPr="0094654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организации и учреждения</w:t>
      </w:r>
      <w:r w:rsidR="001F4AB8" w:rsidRPr="0094654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здравоохранения</w:t>
      </w:r>
      <w:r w:rsidR="006713C6" w:rsidRPr="0094654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1F4AB8" w:rsidRPr="0094654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культуры, </w:t>
      </w:r>
      <w:r w:rsidR="00B757A9" w:rsidRPr="0094654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="00B757A9" w:rsidRPr="0094654B">
        <w:rPr>
          <w:rFonts w:ascii="Times New Roman" w:hAnsi="Times New Roman"/>
          <w:sz w:val="28"/>
          <w:szCs w:val="28"/>
        </w:rPr>
        <w:t>рганы местного самоуправления - в отношении земельных участков, занятых административными зданиями и сооружениями, используемыми для решения вопросов местного значения</w:t>
      </w:r>
      <w:r w:rsidR="00996AB8" w:rsidRPr="0094654B">
        <w:rPr>
          <w:rFonts w:ascii="Times New Roman" w:hAnsi="Times New Roman"/>
          <w:sz w:val="28"/>
          <w:szCs w:val="28"/>
        </w:rPr>
        <w:t>.</w:t>
      </w:r>
    </w:p>
    <w:p w:rsidR="002F3BC7" w:rsidRPr="0094654B" w:rsidRDefault="002F3BC7" w:rsidP="002F3BC7">
      <w:pPr>
        <w:ind w:firstLine="709"/>
        <w:rPr>
          <w:rFonts w:ascii="Times New Roman" w:hAnsi="Times New Roman"/>
          <w:sz w:val="28"/>
          <w:szCs w:val="28"/>
        </w:rPr>
      </w:pPr>
      <w:r w:rsidRPr="0094654B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опубликования и распространяет свое действие на </w:t>
      </w:r>
      <w:proofErr w:type="gramStart"/>
      <w:r w:rsidRPr="0094654B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94654B">
        <w:rPr>
          <w:rFonts w:ascii="Times New Roman" w:hAnsi="Times New Roman"/>
          <w:sz w:val="28"/>
          <w:szCs w:val="28"/>
        </w:rPr>
        <w:t xml:space="preserve"> возникающие с 01.01.2025 года. </w:t>
      </w:r>
    </w:p>
    <w:p w:rsidR="00724902" w:rsidRPr="0094654B" w:rsidRDefault="00724902" w:rsidP="00C03FA1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804D1" w:rsidRPr="0094654B" w:rsidRDefault="00891E6C" w:rsidP="0000061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64"/>
        </w:tabs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94654B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00061D" w:rsidRPr="0094654B">
        <w:rPr>
          <w:rFonts w:ascii="Times New Roman" w:hAnsi="Times New Roman"/>
          <w:color w:val="000000"/>
          <w:sz w:val="28"/>
          <w:szCs w:val="28"/>
        </w:rPr>
        <w:t xml:space="preserve">Тишанского сельского </w:t>
      </w:r>
      <w:r w:rsidRPr="0094654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4654B">
        <w:rPr>
          <w:rFonts w:ascii="Times New Roman" w:hAnsi="Times New Roman"/>
          <w:color w:val="000000"/>
          <w:sz w:val="28"/>
          <w:szCs w:val="28"/>
        </w:rPr>
        <w:tab/>
      </w:r>
      <w:r w:rsidR="0000061D" w:rsidRPr="0094654B">
        <w:rPr>
          <w:rFonts w:ascii="Times New Roman" w:hAnsi="Times New Roman"/>
          <w:color w:val="000000"/>
          <w:sz w:val="28"/>
          <w:szCs w:val="28"/>
        </w:rPr>
        <w:tab/>
        <w:t xml:space="preserve">                 А.Н. Казьмин</w:t>
      </w:r>
    </w:p>
    <w:sectPr w:rsidR="00F804D1" w:rsidRPr="0094654B" w:rsidSect="0094654B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24" w:rsidRDefault="00F95424" w:rsidP="0043560D">
      <w:r>
        <w:separator/>
      </w:r>
    </w:p>
  </w:endnote>
  <w:endnote w:type="continuationSeparator" w:id="0">
    <w:p w:rsidR="00F95424" w:rsidRDefault="00F95424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24" w:rsidRDefault="00F95424" w:rsidP="0043560D">
      <w:r>
        <w:separator/>
      </w:r>
    </w:p>
  </w:footnote>
  <w:footnote w:type="continuationSeparator" w:id="0">
    <w:p w:rsidR="00F95424" w:rsidRDefault="00F95424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0061D"/>
    <w:rsid w:val="00030898"/>
    <w:rsid w:val="000514BE"/>
    <w:rsid w:val="000740E5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267D9"/>
    <w:rsid w:val="001757A0"/>
    <w:rsid w:val="001A2721"/>
    <w:rsid w:val="001A45B8"/>
    <w:rsid w:val="001F4AB8"/>
    <w:rsid w:val="001F63A9"/>
    <w:rsid w:val="002265FB"/>
    <w:rsid w:val="002332A3"/>
    <w:rsid w:val="00236A65"/>
    <w:rsid w:val="002420BE"/>
    <w:rsid w:val="00251465"/>
    <w:rsid w:val="00260904"/>
    <w:rsid w:val="0027489D"/>
    <w:rsid w:val="00274FB0"/>
    <w:rsid w:val="0029111A"/>
    <w:rsid w:val="002B1EB7"/>
    <w:rsid w:val="002B262A"/>
    <w:rsid w:val="002C269C"/>
    <w:rsid w:val="002C2E58"/>
    <w:rsid w:val="002E7866"/>
    <w:rsid w:val="002F24FE"/>
    <w:rsid w:val="002F3BC7"/>
    <w:rsid w:val="0033369A"/>
    <w:rsid w:val="00334F42"/>
    <w:rsid w:val="00347B20"/>
    <w:rsid w:val="0038096A"/>
    <w:rsid w:val="00381C35"/>
    <w:rsid w:val="003A0CAB"/>
    <w:rsid w:val="003B4AA3"/>
    <w:rsid w:val="003C0FC3"/>
    <w:rsid w:val="003D27F4"/>
    <w:rsid w:val="003E43ED"/>
    <w:rsid w:val="003E7488"/>
    <w:rsid w:val="00412EC7"/>
    <w:rsid w:val="004252D8"/>
    <w:rsid w:val="00430948"/>
    <w:rsid w:val="0043560D"/>
    <w:rsid w:val="00441DE7"/>
    <w:rsid w:val="0044451D"/>
    <w:rsid w:val="004668F9"/>
    <w:rsid w:val="00481302"/>
    <w:rsid w:val="00482105"/>
    <w:rsid w:val="0049442A"/>
    <w:rsid w:val="004974CB"/>
    <w:rsid w:val="004B2E85"/>
    <w:rsid w:val="004E2F4D"/>
    <w:rsid w:val="004F34AC"/>
    <w:rsid w:val="004F40B3"/>
    <w:rsid w:val="004F7CCB"/>
    <w:rsid w:val="00504BD8"/>
    <w:rsid w:val="0051762E"/>
    <w:rsid w:val="005319E0"/>
    <w:rsid w:val="00535EFF"/>
    <w:rsid w:val="00577058"/>
    <w:rsid w:val="00597F71"/>
    <w:rsid w:val="005B4868"/>
    <w:rsid w:val="005B517E"/>
    <w:rsid w:val="005C1B50"/>
    <w:rsid w:val="005D2B56"/>
    <w:rsid w:val="005E1265"/>
    <w:rsid w:val="005E2CF1"/>
    <w:rsid w:val="006537B3"/>
    <w:rsid w:val="006713C6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85D2E"/>
    <w:rsid w:val="007A2C58"/>
    <w:rsid w:val="007B7E7E"/>
    <w:rsid w:val="007C2DC6"/>
    <w:rsid w:val="007C770D"/>
    <w:rsid w:val="00805E4D"/>
    <w:rsid w:val="008106E8"/>
    <w:rsid w:val="008358DD"/>
    <w:rsid w:val="0085513E"/>
    <w:rsid w:val="00877075"/>
    <w:rsid w:val="00880B5B"/>
    <w:rsid w:val="00891A51"/>
    <w:rsid w:val="00891E6C"/>
    <w:rsid w:val="008C395E"/>
    <w:rsid w:val="008D0A1B"/>
    <w:rsid w:val="008D6EB4"/>
    <w:rsid w:val="008E4849"/>
    <w:rsid w:val="00901317"/>
    <w:rsid w:val="009038CB"/>
    <w:rsid w:val="00917FAB"/>
    <w:rsid w:val="00934DB4"/>
    <w:rsid w:val="00940ED0"/>
    <w:rsid w:val="00941B39"/>
    <w:rsid w:val="0094654B"/>
    <w:rsid w:val="009645E3"/>
    <w:rsid w:val="009664E9"/>
    <w:rsid w:val="00974229"/>
    <w:rsid w:val="00996AB8"/>
    <w:rsid w:val="009C4397"/>
    <w:rsid w:val="009C5F6E"/>
    <w:rsid w:val="009D464A"/>
    <w:rsid w:val="009D6EAB"/>
    <w:rsid w:val="009F28F6"/>
    <w:rsid w:val="00A034B6"/>
    <w:rsid w:val="00A14273"/>
    <w:rsid w:val="00A25497"/>
    <w:rsid w:val="00A40584"/>
    <w:rsid w:val="00A54681"/>
    <w:rsid w:val="00A707F3"/>
    <w:rsid w:val="00A774EC"/>
    <w:rsid w:val="00A93A55"/>
    <w:rsid w:val="00A94364"/>
    <w:rsid w:val="00AA4414"/>
    <w:rsid w:val="00AA7953"/>
    <w:rsid w:val="00AA7FEF"/>
    <w:rsid w:val="00AB464A"/>
    <w:rsid w:val="00AC07D4"/>
    <w:rsid w:val="00AC4C61"/>
    <w:rsid w:val="00AE2AC7"/>
    <w:rsid w:val="00AE5C0C"/>
    <w:rsid w:val="00B171E4"/>
    <w:rsid w:val="00B24E52"/>
    <w:rsid w:val="00B31186"/>
    <w:rsid w:val="00B43967"/>
    <w:rsid w:val="00B50CFB"/>
    <w:rsid w:val="00B53607"/>
    <w:rsid w:val="00B757A9"/>
    <w:rsid w:val="00BB3E4B"/>
    <w:rsid w:val="00BB597B"/>
    <w:rsid w:val="00BB746E"/>
    <w:rsid w:val="00BC460C"/>
    <w:rsid w:val="00BD19DE"/>
    <w:rsid w:val="00BE1111"/>
    <w:rsid w:val="00C02E8E"/>
    <w:rsid w:val="00C03FA1"/>
    <w:rsid w:val="00C06006"/>
    <w:rsid w:val="00C15253"/>
    <w:rsid w:val="00C20097"/>
    <w:rsid w:val="00C27141"/>
    <w:rsid w:val="00C27506"/>
    <w:rsid w:val="00C634E8"/>
    <w:rsid w:val="00C65997"/>
    <w:rsid w:val="00C85E62"/>
    <w:rsid w:val="00C91201"/>
    <w:rsid w:val="00CA1DB4"/>
    <w:rsid w:val="00CA66D3"/>
    <w:rsid w:val="00CB54C7"/>
    <w:rsid w:val="00CC2A59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718B3"/>
    <w:rsid w:val="00D721F2"/>
    <w:rsid w:val="00D73B50"/>
    <w:rsid w:val="00D873B2"/>
    <w:rsid w:val="00DC4463"/>
    <w:rsid w:val="00DD03CE"/>
    <w:rsid w:val="00DD0683"/>
    <w:rsid w:val="00DD15EF"/>
    <w:rsid w:val="00DF3D58"/>
    <w:rsid w:val="00DF5149"/>
    <w:rsid w:val="00E3110D"/>
    <w:rsid w:val="00E57989"/>
    <w:rsid w:val="00E66C30"/>
    <w:rsid w:val="00E72B26"/>
    <w:rsid w:val="00E80981"/>
    <w:rsid w:val="00E86E85"/>
    <w:rsid w:val="00E9302B"/>
    <w:rsid w:val="00EA3EAE"/>
    <w:rsid w:val="00EC3326"/>
    <w:rsid w:val="00EC4E25"/>
    <w:rsid w:val="00EE3D7B"/>
    <w:rsid w:val="00EF1578"/>
    <w:rsid w:val="00F10EB8"/>
    <w:rsid w:val="00F34CD2"/>
    <w:rsid w:val="00F35B50"/>
    <w:rsid w:val="00F52F12"/>
    <w:rsid w:val="00F57035"/>
    <w:rsid w:val="00F804D1"/>
    <w:rsid w:val="00F82B06"/>
    <w:rsid w:val="00F94857"/>
    <w:rsid w:val="00F95424"/>
    <w:rsid w:val="00FA0AD2"/>
    <w:rsid w:val="00FB321D"/>
    <w:rsid w:val="00FD2D5E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1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51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51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51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51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51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B51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B517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5B517E"/>
    <w:rPr>
      <w:color w:val="0000FF"/>
      <w:u w:val="none"/>
    </w:rPr>
  </w:style>
  <w:style w:type="paragraph" w:customStyle="1" w:styleId="Application">
    <w:name w:val="Application!Приложение"/>
    <w:rsid w:val="005B51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51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51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34"/>
    <w:qFormat/>
    <w:rsid w:val="002F3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1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51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51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51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51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51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B51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B517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5B517E"/>
    <w:rPr>
      <w:color w:val="0000FF"/>
      <w:u w:val="none"/>
    </w:rPr>
  </w:style>
  <w:style w:type="paragraph" w:customStyle="1" w:styleId="Application">
    <w:name w:val="Application!Приложение"/>
    <w:rsid w:val="005B51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51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51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34"/>
    <w:qFormat/>
    <w:rsid w:val="002F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Links>
    <vt:vector size="42" baseType="variant">
      <vt:variant>
        <vt:i4>7274600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3604594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https://login.consultant.ru/link/?req=doc&amp;base=LAW&amp;n=454116&amp;dst=100022</vt:lpwstr>
      </vt:variant>
      <vt:variant>
        <vt:lpwstr/>
      </vt:variant>
      <vt:variant>
        <vt:i4>3539064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https://login.consultant.ru/link/?req=doc&amp;base=LAW&amp;n=454318&amp;dst=100241</vt:lpwstr>
      </vt:variant>
      <vt:variant>
        <vt:lpwstr/>
      </vt:variant>
      <vt:variant>
        <vt:i4>4128885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https://login.consultant.ru/link/?req=doc&amp;base=LAW&amp;n=445436&amp;dst=100019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3276917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https://login.consultant.ru/link/?req=doc&amp;base=LAW&amp;n=482883&amp;dst=100149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Tishansk1</cp:lastModifiedBy>
  <cp:revision>9</cp:revision>
  <cp:lastPrinted>2025-05-27T06:52:00Z</cp:lastPrinted>
  <dcterms:created xsi:type="dcterms:W3CDTF">2025-04-30T07:59:00Z</dcterms:created>
  <dcterms:modified xsi:type="dcterms:W3CDTF">2025-05-27T06:52:00Z</dcterms:modified>
</cp:coreProperties>
</file>