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E9" w:rsidRPr="001F4FC2" w:rsidRDefault="00B477C3" w:rsidP="002246E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947779F" wp14:editId="65C4E082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6E9" w:rsidRPr="001F4FC2" w:rsidRDefault="002246E9" w:rsidP="002246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4FC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246E9" w:rsidRPr="001F4FC2" w:rsidRDefault="002246E9" w:rsidP="002246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4FC2">
        <w:rPr>
          <w:rFonts w:ascii="Times New Roman" w:hAnsi="Times New Roman"/>
          <w:b/>
          <w:sz w:val="28"/>
          <w:szCs w:val="28"/>
        </w:rPr>
        <w:t>ТИШАНСКОГО СЕЛЬСКОГО ПОСЕЛЕНИЯ</w:t>
      </w:r>
    </w:p>
    <w:p w:rsidR="002246E9" w:rsidRPr="001F4FC2" w:rsidRDefault="002246E9" w:rsidP="002246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4FC2">
        <w:rPr>
          <w:rFonts w:ascii="Times New Roman" w:hAnsi="Times New Roman"/>
          <w:b/>
          <w:sz w:val="28"/>
          <w:szCs w:val="28"/>
        </w:rPr>
        <w:t>ТАЛОВСКОГО МУНИЦИПАЛЬНОГО РАЙОНА</w:t>
      </w:r>
    </w:p>
    <w:p w:rsidR="002246E9" w:rsidRPr="001F4FC2" w:rsidRDefault="002246E9" w:rsidP="002246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4FC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246E9" w:rsidRPr="001F4FC2" w:rsidRDefault="002246E9" w:rsidP="002246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46E9" w:rsidRPr="001F4FC2" w:rsidRDefault="002246E9" w:rsidP="002246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4FC2">
        <w:rPr>
          <w:rFonts w:ascii="Times New Roman" w:hAnsi="Times New Roman"/>
          <w:b/>
          <w:sz w:val="28"/>
          <w:szCs w:val="28"/>
        </w:rPr>
        <w:t>ПОСТАНОВЛЕНИЕ</w:t>
      </w:r>
    </w:p>
    <w:p w:rsidR="002246E9" w:rsidRPr="001F4FC2" w:rsidRDefault="002246E9" w:rsidP="002246E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46E9" w:rsidRPr="001F4FC2" w:rsidRDefault="00466FD7" w:rsidP="002246E9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от «31» мая 2024 года № 36</w:t>
      </w:r>
    </w:p>
    <w:p w:rsidR="002246E9" w:rsidRPr="001F4FC2" w:rsidRDefault="002246E9" w:rsidP="002246E9">
      <w:pPr>
        <w:ind w:firstLine="709"/>
        <w:jc w:val="left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1F4FC2">
        <w:rPr>
          <w:rFonts w:ascii="Times New Roman" w:hAnsi="Times New Roman"/>
          <w:sz w:val="28"/>
          <w:szCs w:val="28"/>
        </w:rPr>
        <w:t>с</w:t>
      </w:r>
      <w:proofErr w:type="gramEnd"/>
      <w:r w:rsidRPr="001F4FC2">
        <w:rPr>
          <w:rFonts w:ascii="Times New Roman" w:hAnsi="Times New Roman"/>
          <w:sz w:val="28"/>
          <w:szCs w:val="28"/>
        </w:rPr>
        <w:t>. Верхняя Тишанка</w:t>
      </w:r>
    </w:p>
    <w:p w:rsidR="002246E9" w:rsidRPr="001F4FC2" w:rsidRDefault="002246E9" w:rsidP="002246E9">
      <w:pPr>
        <w:ind w:firstLine="709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EE6F7E" w:rsidRPr="001F4FC2" w:rsidRDefault="00EE6F7E" w:rsidP="00B477C3">
      <w:pPr>
        <w:ind w:right="481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1F4FC2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Порядка личного приема</w:t>
      </w:r>
      <w:r w:rsidR="002246E9" w:rsidRPr="001F4FC2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1F4FC2">
        <w:rPr>
          <w:rFonts w:ascii="Times New Roman" w:hAnsi="Times New Roman"/>
          <w:b/>
          <w:bCs/>
          <w:kern w:val="28"/>
          <w:sz w:val="28"/>
          <w:szCs w:val="28"/>
        </w:rPr>
        <w:t xml:space="preserve">граждан в администрации </w:t>
      </w:r>
      <w:r w:rsidR="002246E9" w:rsidRPr="001F4FC2">
        <w:rPr>
          <w:rFonts w:ascii="Times New Roman" w:hAnsi="Times New Roman"/>
          <w:b/>
          <w:bCs/>
          <w:kern w:val="28"/>
          <w:sz w:val="28"/>
          <w:szCs w:val="28"/>
        </w:rPr>
        <w:t xml:space="preserve">Тишанского </w:t>
      </w:r>
      <w:r w:rsidRPr="001F4FC2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</w:t>
      </w:r>
      <w:r w:rsidR="002246E9" w:rsidRPr="001F4FC2">
        <w:rPr>
          <w:rFonts w:ascii="Times New Roman" w:hAnsi="Times New Roman"/>
          <w:b/>
          <w:bCs/>
          <w:kern w:val="28"/>
          <w:sz w:val="28"/>
          <w:szCs w:val="28"/>
        </w:rPr>
        <w:t xml:space="preserve"> Таловского муниципального района Воронежской области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</w:p>
    <w:p w:rsidR="002246E9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FC2">
        <w:rPr>
          <w:rFonts w:ascii="Times New Roman" w:hAnsi="Times New Roman"/>
          <w:sz w:val="28"/>
          <w:szCs w:val="28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порядка рассмотрения обращений граждан Российской Федерации», руководствуясь Уставом </w:t>
      </w:r>
      <w:r w:rsidR="002246E9" w:rsidRPr="001F4FC2">
        <w:rPr>
          <w:rFonts w:ascii="Times New Roman" w:hAnsi="Times New Roman"/>
          <w:sz w:val="28"/>
          <w:szCs w:val="28"/>
        </w:rPr>
        <w:t xml:space="preserve">Тишанского </w:t>
      </w:r>
      <w:r w:rsidRPr="001F4FC2">
        <w:rPr>
          <w:rFonts w:ascii="Times New Roman" w:hAnsi="Times New Roman"/>
          <w:sz w:val="28"/>
          <w:szCs w:val="28"/>
        </w:rPr>
        <w:t xml:space="preserve">сельского поселения, администрация </w:t>
      </w:r>
      <w:r w:rsidR="002246E9" w:rsidRPr="001F4FC2">
        <w:rPr>
          <w:rFonts w:ascii="Times New Roman" w:hAnsi="Times New Roman"/>
          <w:sz w:val="28"/>
          <w:szCs w:val="28"/>
        </w:rPr>
        <w:t>Тишанского</w:t>
      </w:r>
      <w:r w:rsidRPr="001F4FC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246E9" w:rsidRPr="001F4FC2">
        <w:rPr>
          <w:rFonts w:ascii="Times New Roman" w:hAnsi="Times New Roman"/>
          <w:sz w:val="28"/>
          <w:szCs w:val="28"/>
        </w:rPr>
        <w:t xml:space="preserve">Таловского </w:t>
      </w:r>
      <w:r w:rsidRPr="001F4FC2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proofErr w:type="gramEnd"/>
    </w:p>
    <w:p w:rsidR="00EE6F7E" w:rsidRPr="001F4FC2" w:rsidRDefault="00EE6F7E" w:rsidP="002246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F4FC2">
        <w:rPr>
          <w:rFonts w:ascii="Times New Roman" w:hAnsi="Times New Roman"/>
          <w:b/>
          <w:sz w:val="28"/>
          <w:szCs w:val="28"/>
        </w:rPr>
        <w:t>ПОСТАНОВЛЯЕТ:</w:t>
      </w:r>
    </w:p>
    <w:bookmarkEnd w:id="0"/>
    <w:p w:rsidR="00EE6F7E" w:rsidRPr="001F4FC2" w:rsidRDefault="00734342" w:rsidP="002246E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 xml:space="preserve">1. </w:t>
      </w:r>
      <w:r w:rsidR="00EE6F7E" w:rsidRPr="001F4FC2">
        <w:rPr>
          <w:rFonts w:ascii="Times New Roman" w:hAnsi="Times New Roman"/>
          <w:sz w:val="28"/>
          <w:szCs w:val="28"/>
        </w:rPr>
        <w:t xml:space="preserve">Утвердить прилагаемый Порядок личного приема граждан в администрации </w:t>
      </w:r>
      <w:r w:rsidR="002246E9" w:rsidRPr="001F4FC2">
        <w:rPr>
          <w:rFonts w:ascii="Times New Roman" w:hAnsi="Times New Roman"/>
          <w:sz w:val="28"/>
          <w:szCs w:val="28"/>
        </w:rPr>
        <w:t>Тишанского сельского поселения Таловского муниципального района Воронежской области</w:t>
      </w:r>
      <w:r w:rsidR="00EE6F7E" w:rsidRPr="001F4FC2">
        <w:rPr>
          <w:rFonts w:ascii="Times New Roman" w:hAnsi="Times New Roman"/>
          <w:sz w:val="28"/>
          <w:szCs w:val="28"/>
        </w:rPr>
        <w:t>.</w:t>
      </w:r>
    </w:p>
    <w:p w:rsidR="00734342" w:rsidRPr="001F4FC2" w:rsidRDefault="00734342" w:rsidP="00734342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обнародования.</w:t>
      </w:r>
    </w:p>
    <w:p w:rsidR="00734342" w:rsidRPr="001F4FC2" w:rsidRDefault="00734342" w:rsidP="00B477C3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614"/>
        <w:tblW w:w="0" w:type="auto"/>
        <w:tblLook w:val="00A0" w:firstRow="1" w:lastRow="0" w:firstColumn="1" w:lastColumn="0" w:noHBand="0" w:noVBand="0"/>
      </w:tblPr>
      <w:tblGrid>
        <w:gridCol w:w="6379"/>
        <w:gridCol w:w="3191"/>
      </w:tblGrid>
      <w:tr w:rsidR="002246E9" w:rsidRPr="001F4FC2" w:rsidTr="00BB64CF">
        <w:tc>
          <w:tcPr>
            <w:tcW w:w="6379" w:type="dxa"/>
          </w:tcPr>
          <w:p w:rsidR="002246E9" w:rsidRPr="001F4FC2" w:rsidRDefault="002246E9" w:rsidP="002246E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4FC2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1F4FC2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Тишанского</w:t>
            </w:r>
          </w:p>
          <w:p w:rsidR="002246E9" w:rsidRPr="001F4FC2" w:rsidRDefault="002246E9" w:rsidP="002246E9">
            <w:pPr>
              <w:tabs>
                <w:tab w:val="left" w:pos="6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4FC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91" w:type="dxa"/>
            <w:vAlign w:val="bottom"/>
          </w:tcPr>
          <w:p w:rsidR="002246E9" w:rsidRPr="001F4FC2" w:rsidRDefault="002246E9" w:rsidP="002246E9">
            <w:pPr>
              <w:spacing w:after="200" w:line="276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46E9" w:rsidRPr="001F4FC2" w:rsidRDefault="002246E9" w:rsidP="002246E9">
            <w:pPr>
              <w:spacing w:after="200" w:line="276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4FC2">
              <w:rPr>
                <w:rFonts w:ascii="Times New Roman" w:hAnsi="Times New Roman"/>
                <w:sz w:val="28"/>
                <w:szCs w:val="28"/>
              </w:rPr>
              <w:t>А.Н. Казьмин</w:t>
            </w:r>
          </w:p>
        </w:tc>
      </w:tr>
    </w:tbl>
    <w:p w:rsidR="002246E9" w:rsidRPr="001F4FC2" w:rsidRDefault="002246E9" w:rsidP="00EE6F7E">
      <w:pPr>
        <w:ind w:firstLine="709"/>
        <w:rPr>
          <w:rFonts w:ascii="Times New Roman" w:hAnsi="Times New Roman"/>
          <w:sz w:val="28"/>
          <w:szCs w:val="28"/>
        </w:rPr>
      </w:pPr>
    </w:p>
    <w:p w:rsidR="00C45D60" w:rsidRPr="001F4FC2" w:rsidRDefault="00C45D6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246E9" w:rsidRPr="001F4FC2" w:rsidRDefault="002246E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br w:type="page"/>
      </w:r>
    </w:p>
    <w:p w:rsidR="00EE6F7E" w:rsidRPr="001F4FC2" w:rsidRDefault="00EE6F7E" w:rsidP="00EE6F7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E6F7E" w:rsidRPr="001F4FC2" w:rsidRDefault="00EE6F7E" w:rsidP="00EE6F7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46E9" w:rsidRPr="001F4FC2" w:rsidRDefault="002246E9" w:rsidP="00EE6F7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Тишанского сельского поселения</w:t>
      </w:r>
    </w:p>
    <w:p w:rsidR="002246E9" w:rsidRPr="001F4FC2" w:rsidRDefault="002246E9" w:rsidP="00EE6F7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Таловского муниципального района</w:t>
      </w:r>
    </w:p>
    <w:p w:rsidR="002246E9" w:rsidRPr="001F4FC2" w:rsidRDefault="002246E9" w:rsidP="00EE6F7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EE6F7E" w:rsidRPr="001F4FC2" w:rsidRDefault="002246E9" w:rsidP="00EE6F7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от 31.05.2024 года № 36</w:t>
      </w:r>
    </w:p>
    <w:p w:rsidR="00EE6F7E" w:rsidRPr="001F4FC2" w:rsidRDefault="00EE6F7E" w:rsidP="00EE6F7E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EE6F7E" w:rsidRPr="001F4FC2" w:rsidRDefault="00EE6F7E" w:rsidP="00EE6F7E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F4FC2">
        <w:rPr>
          <w:rFonts w:ascii="Times New Roman" w:hAnsi="Times New Roman"/>
          <w:bCs/>
          <w:sz w:val="28"/>
          <w:szCs w:val="28"/>
        </w:rPr>
        <w:t>Порядок личного приема граждан в администрации</w:t>
      </w:r>
    </w:p>
    <w:p w:rsidR="00EE6F7E" w:rsidRPr="001F4FC2" w:rsidRDefault="004E36FF" w:rsidP="00EE6F7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bCs/>
          <w:sz w:val="28"/>
          <w:szCs w:val="28"/>
        </w:rPr>
        <w:t xml:space="preserve">Тишанского </w:t>
      </w:r>
      <w:r w:rsidR="00EE6F7E" w:rsidRPr="001F4FC2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4E36FF" w:rsidRPr="001F4FC2">
        <w:rPr>
          <w:rFonts w:ascii="Times New Roman" w:hAnsi="Times New Roman"/>
          <w:sz w:val="28"/>
          <w:szCs w:val="28"/>
        </w:rPr>
        <w:t>Тишанского</w:t>
      </w:r>
      <w:r w:rsidRPr="001F4FC2">
        <w:rPr>
          <w:rFonts w:ascii="Times New Roman" w:hAnsi="Times New Roman"/>
          <w:sz w:val="28"/>
          <w:szCs w:val="28"/>
        </w:rPr>
        <w:t xml:space="preserve"> сельского поселения (далее - администрация), закрепленного за ним законодательством Российской Федерации.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администрации по адресу: Воронежская область, Т</w:t>
      </w:r>
      <w:r w:rsidR="004E36FF" w:rsidRPr="001F4FC2">
        <w:rPr>
          <w:rFonts w:ascii="Times New Roman" w:eastAsia="Calibri" w:hAnsi="Times New Roman"/>
          <w:sz w:val="28"/>
          <w:szCs w:val="28"/>
        </w:rPr>
        <w:t>аловский</w:t>
      </w:r>
      <w:r w:rsidRPr="001F4FC2">
        <w:rPr>
          <w:rFonts w:ascii="Times New Roman" w:eastAsia="Calibri" w:hAnsi="Times New Roman"/>
          <w:sz w:val="28"/>
          <w:szCs w:val="28"/>
        </w:rPr>
        <w:t xml:space="preserve"> район, село </w:t>
      </w:r>
      <w:r w:rsidR="004E36FF" w:rsidRPr="001F4FC2">
        <w:rPr>
          <w:rFonts w:ascii="Times New Roman" w:eastAsia="Calibri" w:hAnsi="Times New Roman"/>
          <w:sz w:val="28"/>
          <w:szCs w:val="28"/>
        </w:rPr>
        <w:t>Верхняя Тишанка, ул. Чеснокова,8</w:t>
      </w:r>
      <w:r w:rsidRPr="001F4FC2">
        <w:rPr>
          <w:rFonts w:ascii="Times New Roman" w:eastAsia="Calibri" w:hAnsi="Times New Roman"/>
          <w:sz w:val="28"/>
          <w:szCs w:val="28"/>
        </w:rPr>
        <w:t>0 по предварительной записи, либо согласно установленному графику (приложение 4 к Порядку).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3. Личный прием граждан в администрации проводится: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 xml:space="preserve">- главой сельского поселения </w:t>
      </w:r>
      <w:r w:rsidR="004E36FF" w:rsidRPr="001F4FC2">
        <w:rPr>
          <w:rFonts w:ascii="Times New Roman" w:eastAsia="Calibri" w:hAnsi="Times New Roman"/>
          <w:sz w:val="28"/>
          <w:szCs w:val="28"/>
        </w:rPr>
        <w:t>в среду каждого</w:t>
      </w:r>
      <w:r w:rsidRPr="001F4FC2">
        <w:rPr>
          <w:rFonts w:ascii="Times New Roman" w:eastAsia="Calibri" w:hAnsi="Times New Roman"/>
          <w:sz w:val="28"/>
          <w:szCs w:val="28"/>
        </w:rPr>
        <w:t xml:space="preserve"> месяца с 8-00 до 12-00 часов</w:t>
      </w:r>
      <w:r w:rsidR="004E36FF" w:rsidRPr="001F4FC2">
        <w:rPr>
          <w:rFonts w:ascii="Times New Roman" w:eastAsia="Calibri" w:hAnsi="Times New Roman"/>
          <w:sz w:val="28"/>
          <w:szCs w:val="28"/>
        </w:rPr>
        <w:t>;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- заместителем г</w:t>
      </w:r>
      <w:r w:rsidR="004E36FF" w:rsidRPr="001F4FC2">
        <w:rPr>
          <w:rFonts w:ascii="Times New Roman" w:eastAsia="Calibri" w:hAnsi="Times New Roman"/>
          <w:sz w:val="28"/>
          <w:szCs w:val="28"/>
        </w:rPr>
        <w:t xml:space="preserve">лавы администрации в </w:t>
      </w:r>
      <w:r w:rsidRPr="001F4FC2">
        <w:rPr>
          <w:rFonts w:ascii="Times New Roman" w:eastAsia="Calibri" w:hAnsi="Times New Roman"/>
          <w:sz w:val="28"/>
          <w:szCs w:val="28"/>
        </w:rPr>
        <w:t>четверг каждого месяца с 08-00 часов до 1</w:t>
      </w:r>
      <w:r w:rsidR="004E36FF" w:rsidRPr="001F4FC2">
        <w:rPr>
          <w:rFonts w:ascii="Times New Roman" w:eastAsia="Calibri" w:hAnsi="Times New Roman"/>
          <w:sz w:val="28"/>
          <w:szCs w:val="28"/>
        </w:rPr>
        <w:t>2</w:t>
      </w:r>
      <w:r w:rsidRPr="001F4FC2">
        <w:rPr>
          <w:rFonts w:ascii="Times New Roman" w:eastAsia="Calibri" w:hAnsi="Times New Roman"/>
          <w:sz w:val="28"/>
          <w:szCs w:val="28"/>
        </w:rPr>
        <w:t>-00 часов.</w:t>
      </w:r>
    </w:p>
    <w:p w:rsidR="00EE6F7E" w:rsidRPr="001F4FC2" w:rsidRDefault="00EE6F7E" w:rsidP="00B477C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 xml:space="preserve">- иными лицами, уполномоченными на проведение личного приема граждан </w:t>
      </w:r>
      <w:r w:rsidR="00B477C3" w:rsidRPr="001F4FC2">
        <w:rPr>
          <w:rFonts w:ascii="Times New Roman" w:eastAsia="Calibri" w:hAnsi="Times New Roman"/>
          <w:sz w:val="28"/>
          <w:szCs w:val="28"/>
        </w:rPr>
        <w:t>1 и 3 четверг месяца с 9-00 до 12-00</w:t>
      </w:r>
      <w:r w:rsidRPr="001F4FC2">
        <w:rPr>
          <w:rFonts w:ascii="Times New Roman" w:eastAsia="Calibri" w:hAnsi="Times New Roman"/>
          <w:sz w:val="28"/>
          <w:szCs w:val="28"/>
        </w:rPr>
        <w:t>часов каждого месяца.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3E794C" w:rsidRPr="001F4FC2" w:rsidRDefault="00EE6F7E" w:rsidP="003E79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 w:rsidR="00B477C3" w:rsidRPr="001F4FC2">
        <w:rPr>
          <w:rFonts w:ascii="Times New Roman" w:eastAsia="Calibri" w:hAnsi="Times New Roman"/>
          <w:sz w:val="28"/>
          <w:szCs w:val="28"/>
        </w:rPr>
        <w:t>Тишанского</w:t>
      </w:r>
      <w:r w:rsidRPr="001F4FC2">
        <w:rPr>
          <w:rFonts w:ascii="Times New Roman" w:eastAsia="Calibri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B477C3" w:rsidRPr="001F4FC2">
        <w:rPr>
          <w:rFonts w:ascii="Times New Roman" w:eastAsia="Calibri" w:hAnsi="Times New Roman"/>
          <w:sz w:val="28"/>
          <w:szCs w:val="28"/>
        </w:rPr>
        <w:t>tishansk-tl-r36.gosuslugi.ru</w:t>
      </w:r>
      <w:r w:rsidR="003E794C" w:rsidRPr="001F4FC2">
        <w:rPr>
          <w:rFonts w:ascii="Times New Roman" w:eastAsia="Calibri" w:hAnsi="Times New Roman"/>
          <w:sz w:val="28"/>
          <w:szCs w:val="28"/>
        </w:rPr>
        <w:t>.</w:t>
      </w:r>
    </w:p>
    <w:p w:rsidR="00EE6F7E" w:rsidRPr="001F4FC2" w:rsidRDefault="003E794C" w:rsidP="003E79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5. Организацию ведения личного приема граждан в ад</w:t>
      </w:r>
      <w:r w:rsidR="00B477C3" w:rsidRPr="001F4FC2">
        <w:rPr>
          <w:rFonts w:ascii="Times New Roman" w:eastAsia="Calibri" w:hAnsi="Times New Roman"/>
          <w:sz w:val="28"/>
          <w:szCs w:val="28"/>
        </w:rPr>
        <w:t>министрации осуществляет</w:t>
      </w:r>
      <w:r w:rsidR="00B477C3" w:rsidRPr="001F4FC2">
        <w:rPr>
          <w:rFonts w:ascii="Times New Roman" w:hAnsi="Times New Roman"/>
          <w:sz w:val="28"/>
          <w:szCs w:val="28"/>
        </w:rPr>
        <w:t xml:space="preserve"> </w:t>
      </w:r>
      <w:r w:rsidR="00B477C3" w:rsidRPr="001F4FC2">
        <w:rPr>
          <w:rFonts w:ascii="Times New Roman" w:eastAsia="Calibri" w:hAnsi="Times New Roman"/>
          <w:sz w:val="28"/>
          <w:szCs w:val="28"/>
        </w:rPr>
        <w:t>заместитель главы администрации</w:t>
      </w:r>
      <w:r w:rsidRPr="001F4FC2">
        <w:rPr>
          <w:rFonts w:ascii="Times New Roman" w:eastAsia="Calibri" w:hAnsi="Times New Roman"/>
          <w:sz w:val="28"/>
          <w:szCs w:val="28"/>
        </w:rPr>
        <w:t xml:space="preserve"> (далее - ответственное лицо), который: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 администрацию;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1F4FC2"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9" w:history="1">
        <w:r w:rsidRPr="001F4FC2">
          <w:rPr>
            <w:rFonts w:ascii="Times New Roman" w:eastAsia="Calibri" w:hAnsi="Times New Roman"/>
            <w:sz w:val="28"/>
            <w:szCs w:val="28"/>
          </w:rPr>
          <w:t>журнале</w:t>
        </w:r>
      </w:hyperlink>
      <w:r w:rsidRPr="001F4FC2"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3 к настоящему Порядку, формирует </w:t>
      </w:r>
      <w:hyperlink r:id="rId10" w:history="1">
        <w:r w:rsidRPr="001F4FC2">
          <w:rPr>
            <w:rFonts w:ascii="Times New Roman" w:eastAsia="Calibri" w:hAnsi="Times New Roman"/>
            <w:sz w:val="28"/>
            <w:szCs w:val="28"/>
          </w:rPr>
          <w:t>карточку</w:t>
        </w:r>
      </w:hyperlink>
      <w:r w:rsidRPr="001F4FC2"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</w:t>
      </w:r>
      <w:r w:rsidRPr="001F4FC2">
        <w:rPr>
          <w:rFonts w:ascii="Times New Roman" w:eastAsia="Calibri" w:hAnsi="Times New Roman"/>
          <w:sz w:val="28"/>
          <w:szCs w:val="28"/>
        </w:rPr>
        <w:lastRenderedPageBreak/>
        <w:t>приема документы и материалы, обосновывающие или поясняющие суть обращения;</w:t>
      </w:r>
      <w:proofErr w:type="gramEnd"/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1F4FC2">
        <w:rPr>
          <w:rFonts w:ascii="Times New Roman" w:eastAsia="Calibri" w:hAnsi="Times New Roman"/>
          <w:sz w:val="28"/>
          <w:szCs w:val="28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сельского поселения, который принимает решение о дате и времени проведения им личного приема в соответствии с </w:t>
      </w:r>
      <w:hyperlink r:id="rId11" w:history="1">
        <w:r w:rsidRPr="001F4FC2">
          <w:rPr>
            <w:rFonts w:ascii="Times New Roman" w:eastAsia="Calibri" w:hAnsi="Times New Roman"/>
            <w:sz w:val="28"/>
            <w:szCs w:val="28"/>
          </w:rPr>
          <w:t xml:space="preserve">пунктом </w:t>
        </w:r>
      </w:hyperlink>
      <w:r w:rsidRPr="001F4FC2">
        <w:rPr>
          <w:rFonts w:ascii="Times New Roman" w:eastAsia="Calibri" w:hAnsi="Times New Roman"/>
          <w:sz w:val="28"/>
          <w:szCs w:val="28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</w:t>
      </w:r>
      <w:proofErr w:type="gramEnd"/>
      <w:r w:rsidRPr="001F4FC2">
        <w:rPr>
          <w:rFonts w:ascii="Times New Roman" w:eastAsia="Calibri" w:hAnsi="Times New Roman"/>
          <w:sz w:val="28"/>
          <w:szCs w:val="28"/>
        </w:rPr>
        <w:t xml:space="preserve"> проведение личного приема граждан;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 xml:space="preserve">4) 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 w:history="1">
        <w:r w:rsidRPr="001F4FC2">
          <w:rPr>
            <w:rFonts w:ascii="Times New Roman" w:eastAsia="Calibri" w:hAnsi="Times New Roman"/>
            <w:sz w:val="28"/>
            <w:szCs w:val="28"/>
          </w:rPr>
          <w:t>3</w:t>
        </w:r>
      </w:hyperlink>
      <w:r w:rsidRPr="001F4FC2"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B477C3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 xml:space="preserve">- направления на электронный почтовый адрес администрации </w:t>
      </w:r>
      <w:r w:rsidR="00B477C3" w:rsidRPr="001F4FC2">
        <w:rPr>
          <w:rFonts w:ascii="Times New Roman" w:hAnsi="Times New Roman"/>
          <w:sz w:val="28"/>
          <w:szCs w:val="28"/>
          <w:lang w:val="en-US"/>
        </w:rPr>
        <w:t>tishansk</w:t>
      </w:r>
      <w:r w:rsidR="00B477C3" w:rsidRPr="001F4FC2">
        <w:rPr>
          <w:rFonts w:ascii="Times New Roman" w:hAnsi="Times New Roman"/>
          <w:sz w:val="28"/>
          <w:szCs w:val="28"/>
        </w:rPr>
        <w:t>-</w:t>
      </w:r>
      <w:proofErr w:type="spellStart"/>
      <w:r w:rsidR="00B477C3" w:rsidRPr="001F4FC2">
        <w:rPr>
          <w:rFonts w:ascii="Times New Roman" w:hAnsi="Times New Roman"/>
          <w:sz w:val="28"/>
          <w:szCs w:val="28"/>
          <w:lang w:val="en-US"/>
        </w:rPr>
        <w:t>tl</w:t>
      </w:r>
      <w:proofErr w:type="spellEnd"/>
      <w:r w:rsidR="00B477C3" w:rsidRPr="001F4FC2">
        <w:rPr>
          <w:rFonts w:ascii="Times New Roman" w:hAnsi="Times New Roman"/>
          <w:sz w:val="28"/>
          <w:szCs w:val="28"/>
        </w:rPr>
        <w:t>-</w:t>
      </w:r>
      <w:r w:rsidR="00B477C3" w:rsidRPr="001F4FC2">
        <w:rPr>
          <w:rFonts w:ascii="Times New Roman" w:hAnsi="Times New Roman"/>
          <w:sz w:val="28"/>
          <w:szCs w:val="28"/>
          <w:lang w:val="en-US"/>
        </w:rPr>
        <w:t>r</w:t>
      </w:r>
      <w:r w:rsidR="00B477C3" w:rsidRPr="001F4FC2">
        <w:rPr>
          <w:rFonts w:ascii="Times New Roman" w:hAnsi="Times New Roman"/>
          <w:sz w:val="28"/>
          <w:szCs w:val="28"/>
        </w:rPr>
        <w:t>36.</w:t>
      </w:r>
      <w:proofErr w:type="spellStart"/>
      <w:r w:rsidR="00B477C3" w:rsidRPr="001F4FC2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B477C3" w:rsidRPr="001F4FC2">
        <w:rPr>
          <w:rFonts w:ascii="Times New Roman" w:hAnsi="Times New Roman"/>
          <w:sz w:val="28"/>
          <w:szCs w:val="28"/>
        </w:rPr>
        <w:t>.</w:t>
      </w:r>
      <w:r w:rsidR="00B477C3" w:rsidRPr="001F4FC2">
        <w:rPr>
          <w:rFonts w:ascii="Times New Roman" w:hAnsi="Times New Roman"/>
          <w:sz w:val="28"/>
          <w:szCs w:val="28"/>
          <w:lang w:val="en-US"/>
        </w:rPr>
        <w:t>ru</w:t>
      </w:r>
      <w:r w:rsidR="00B477C3" w:rsidRPr="001F4FC2">
        <w:rPr>
          <w:rFonts w:ascii="Times New Roman" w:hAnsi="Times New Roman"/>
          <w:sz w:val="28"/>
          <w:szCs w:val="28"/>
        </w:rPr>
        <w:t xml:space="preserve"> 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- телефонной св</w:t>
      </w:r>
      <w:r w:rsidR="00B477C3" w:rsidRPr="001F4FC2">
        <w:rPr>
          <w:rFonts w:ascii="Times New Roman" w:hAnsi="Times New Roman"/>
          <w:sz w:val="28"/>
          <w:szCs w:val="28"/>
        </w:rPr>
        <w:t>язи, по номеру телефона 8 (47352</w:t>
      </w:r>
      <w:r w:rsidRPr="001F4FC2">
        <w:rPr>
          <w:rFonts w:ascii="Times New Roman" w:hAnsi="Times New Roman"/>
          <w:sz w:val="28"/>
          <w:szCs w:val="28"/>
        </w:rPr>
        <w:t>)</w:t>
      </w:r>
      <w:r w:rsidR="00B477C3" w:rsidRPr="001F4FC2">
        <w:rPr>
          <w:rFonts w:ascii="Times New Roman" w:hAnsi="Times New Roman"/>
          <w:sz w:val="28"/>
          <w:szCs w:val="28"/>
        </w:rPr>
        <w:t>4</w:t>
      </w:r>
      <w:r w:rsidRPr="001F4FC2">
        <w:rPr>
          <w:rFonts w:ascii="Times New Roman" w:hAnsi="Times New Roman"/>
          <w:sz w:val="28"/>
          <w:szCs w:val="28"/>
        </w:rPr>
        <w:t>-</w:t>
      </w:r>
      <w:r w:rsidR="00B477C3" w:rsidRPr="001F4FC2">
        <w:rPr>
          <w:rFonts w:ascii="Times New Roman" w:hAnsi="Times New Roman"/>
          <w:sz w:val="28"/>
          <w:szCs w:val="28"/>
        </w:rPr>
        <w:t>21-82</w:t>
      </w:r>
      <w:r w:rsidRPr="001F4FC2">
        <w:rPr>
          <w:rFonts w:ascii="Times New Roman" w:hAnsi="Times New Roman"/>
          <w:sz w:val="28"/>
          <w:szCs w:val="28"/>
        </w:rPr>
        <w:t>;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- личного посещения администрации.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- фамилия, имя, отчество лица обратившегося в орган местного самоуправления в целях личного приема;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- суть обращения в администрацию;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-контактные данные гражданина.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 xml:space="preserve">7. Запись на личный прием граждан в администрации осуществляется не позднее, чем за 2 (два) рабочих дня до даты очередного приема. 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 xml:space="preserve"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</w:t>
      </w:r>
      <w:r w:rsidRPr="001F4FC2">
        <w:rPr>
          <w:rFonts w:ascii="Times New Roman" w:hAnsi="Times New Roman"/>
          <w:sz w:val="28"/>
          <w:szCs w:val="28"/>
        </w:rPr>
        <w:lastRenderedPageBreak/>
        <w:t>предусмотренных законодательством Российской Федерации, пользуются правом на личный прием в первоочередном порядке.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 xml:space="preserve">11.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 xml:space="preserve">13.Должностное лицо, осуществившее личный прием гражданина, не позднее одного рабочего дня, следующего за днем приема, возвращает в ответственному лицу карточку личного приема гражданина, а также иные документы и материалы, которые были </w:t>
      </w:r>
      <w:proofErr w:type="gramStart"/>
      <w:r w:rsidRPr="001F4FC2">
        <w:rPr>
          <w:rFonts w:ascii="Times New Roman" w:eastAsia="Calibri" w:hAnsi="Times New Roman"/>
          <w:sz w:val="28"/>
          <w:szCs w:val="28"/>
        </w:rPr>
        <w:t>ему</w:t>
      </w:r>
      <w:proofErr w:type="gramEnd"/>
      <w:r w:rsidRPr="001F4FC2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EE6F7E" w:rsidRPr="001F4FC2" w:rsidRDefault="00EE6F7E" w:rsidP="00C45D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15. Обращение подлежит регистрации в течени</w:t>
      </w:r>
      <w:proofErr w:type="gramStart"/>
      <w:r w:rsidRPr="001F4FC2">
        <w:rPr>
          <w:rFonts w:ascii="Times New Roman" w:hAnsi="Times New Roman"/>
          <w:sz w:val="28"/>
          <w:szCs w:val="28"/>
        </w:rPr>
        <w:t>и</w:t>
      </w:r>
      <w:proofErr w:type="gramEnd"/>
      <w:r w:rsidRPr="001F4FC2">
        <w:rPr>
          <w:rFonts w:ascii="Times New Roman" w:hAnsi="Times New Roman"/>
          <w:sz w:val="28"/>
          <w:szCs w:val="28"/>
        </w:rPr>
        <w:t xml:space="preserve"> 3 календарных дней.</w:t>
      </w:r>
      <w:r w:rsidRPr="001F4FC2">
        <w:rPr>
          <w:rFonts w:ascii="Times New Roman" w:eastAsia="Calibri" w:hAnsi="Times New Roman"/>
          <w:sz w:val="28"/>
          <w:szCs w:val="28"/>
        </w:rPr>
        <w:br w:type="page"/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1 </w:t>
      </w:r>
      <w:r w:rsidRPr="001F4FC2">
        <w:rPr>
          <w:rFonts w:ascii="Times New Roman" w:hAnsi="Times New Roman"/>
          <w:bCs/>
          <w:sz w:val="28"/>
          <w:szCs w:val="28"/>
        </w:rPr>
        <w:t xml:space="preserve">к Порядку </w:t>
      </w:r>
    </w:p>
    <w:p w:rsidR="00C45D60" w:rsidRPr="001F4FC2" w:rsidRDefault="00C45D60" w:rsidP="00EE6F7E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P69"/>
      <w:bookmarkEnd w:id="1"/>
    </w:p>
    <w:p w:rsidR="00EE6F7E" w:rsidRPr="001F4FC2" w:rsidRDefault="00EE6F7E" w:rsidP="00C45D6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СОГЛАСИЕ</w:t>
      </w:r>
    </w:p>
    <w:p w:rsidR="00EE6F7E" w:rsidRPr="001F4FC2" w:rsidRDefault="00EE6F7E" w:rsidP="00C45D6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«__» _______________ 20__ г.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Я, ___________________________________________________________________,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1F4FC2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1F4FC2">
        <w:rPr>
          <w:rFonts w:ascii="Times New Roman" w:hAnsi="Times New Roman"/>
          <w:sz w:val="28"/>
          <w:szCs w:val="28"/>
        </w:rPr>
        <w:t>ая</w:t>
      </w:r>
      <w:proofErr w:type="spellEnd"/>
      <w:r w:rsidRPr="001F4FC2">
        <w:rPr>
          <w:rFonts w:ascii="Times New Roman" w:hAnsi="Times New Roman"/>
          <w:sz w:val="28"/>
          <w:szCs w:val="28"/>
        </w:rPr>
        <w:t>) по адресу: ___________________________________,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паспорт: серия ____ № _____ выдан _____________, _____________________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(дата выдачи)</w:t>
      </w:r>
      <w:r w:rsidRPr="001F4FC2">
        <w:rPr>
          <w:rFonts w:ascii="Times New Roman" w:hAnsi="Times New Roman"/>
          <w:sz w:val="28"/>
          <w:szCs w:val="28"/>
        </w:rPr>
        <w:tab/>
        <w:t xml:space="preserve"> (кем </w:t>
      </w:r>
      <w:proofErr w:type="gramStart"/>
      <w:r w:rsidRPr="001F4FC2">
        <w:rPr>
          <w:rFonts w:ascii="Times New Roman" w:hAnsi="Times New Roman"/>
          <w:sz w:val="28"/>
          <w:szCs w:val="28"/>
        </w:rPr>
        <w:t>выдан</w:t>
      </w:r>
      <w:proofErr w:type="gramEnd"/>
      <w:r w:rsidRPr="001F4FC2">
        <w:rPr>
          <w:rFonts w:ascii="Times New Roman" w:hAnsi="Times New Roman"/>
          <w:sz w:val="28"/>
          <w:szCs w:val="28"/>
        </w:rPr>
        <w:t>)</w:t>
      </w:r>
    </w:p>
    <w:p w:rsidR="00EE6F7E" w:rsidRPr="001F4FC2" w:rsidRDefault="00EE6F7E" w:rsidP="00EE6F7E">
      <w:pPr>
        <w:ind w:firstLine="0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даю согласие ______________________________________________________,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FC2">
        <w:rPr>
          <w:rFonts w:ascii="Times New Roman" w:hAnsi="Times New Roman"/>
          <w:sz w:val="28"/>
          <w:szCs w:val="28"/>
        </w:rPr>
        <w:t>(наименование или фамилия, имя, отчество оператора,</w:t>
      </w:r>
      <w:proofErr w:type="gramEnd"/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получающего согласие субъекта персональных данных)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по адресу: _________________________________________________________</w:t>
      </w:r>
    </w:p>
    <w:p w:rsidR="00EE6F7E" w:rsidRPr="001F4FC2" w:rsidRDefault="00EE6F7E" w:rsidP="00EE6F7E">
      <w:pPr>
        <w:ind w:firstLine="0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______________________________________</w:t>
      </w:r>
      <w:r w:rsidR="00B477C3" w:rsidRPr="001F4FC2">
        <w:rPr>
          <w:rFonts w:ascii="Times New Roman" w:hAnsi="Times New Roman"/>
          <w:sz w:val="28"/>
          <w:szCs w:val="28"/>
        </w:rPr>
        <w:t>_______________________________</w:t>
      </w:r>
      <w:r w:rsidRPr="001F4FC2">
        <w:rPr>
          <w:rFonts w:ascii="Times New Roman" w:hAnsi="Times New Roman"/>
          <w:sz w:val="28"/>
          <w:szCs w:val="28"/>
        </w:rPr>
        <w:t>,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FC2">
        <w:rPr>
          <w:rFonts w:ascii="Times New Roman" w:hAnsi="Times New Roman"/>
          <w:sz w:val="28"/>
          <w:szCs w:val="28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</w:t>
      </w:r>
      <w:r w:rsidR="00CC40A1" w:rsidRPr="001F4FC2">
        <w:rPr>
          <w:rFonts w:ascii="Times New Roman" w:eastAsia="Calibri" w:hAnsi="Times New Roman"/>
          <w:sz w:val="28"/>
          <w:szCs w:val="28"/>
        </w:rPr>
        <w:t>в администрации Тишанского</w:t>
      </w:r>
      <w:r w:rsidRPr="001F4FC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1F4FC2">
        <w:rPr>
          <w:rFonts w:ascii="Times New Roman" w:hAnsi="Times New Roman"/>
          <w:sz w:val="28"/>
          <w:szCs w:val="28"/>
        </w:rPr>
        <w:t>, на ____________.</w:t>
      </w:r>
      <w:proofErr w:type="gramEnd"/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(срок, в течение которого действует согласие)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___________________ _____________________________________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FC2">
        <w:rPr>
          <w:rFonts w:ascii="Times New Roman" w:hAnsi="Times New Roman"/>
          <w:sz w:val="28"/>
          <w:szCs w:val="28"/>
        </w:rPr>
        <w:t>(подпись) (фамилия, имя, отчество (при наличии)</w:t>
      </w:r>
      <w:proofErr w:type="gramEnd"/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__________________</w:t>
      </w:r>
    </w:p>
    <w:p w:rsidR="00EE6F7E" w:rsidRPr="001F4FC2" w:rsidRDefault="00EE6F7E" w:rsidP="00EE6F7E">
      <w:pPr>
        <w:ind w:firstLine="709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(дата)</w:t>
      </w:r>
    </w:p>
    <w:p w:rsidR="00EE6F7E" w:rsidRPr="001F4FC2" w:rsidRDefault="00EE6F7E" w:rsidP="00EE6F7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br w:type="page"/>
      </w:r>
    </w:p>
    <w:p w:rsidR="00EE6F7E" w:rsidRPr="001F4FC2" w:rsidRDefault="00EE6F7E" w:rsidP="00EE6F7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lastRenderedPageBreak/>
        <w:t>Приложение 3</w:t>
      </w:r>
      <w:r w:rsidRPr="001F4FC2">
        <w:rPr>
          <w:rFonts w:ascii="Times New Roman" w:hAnsi="Times New Roman"/>
          <w:bCs/>
          <w:sz w:val="28"/>
          <w:szCs w:val="28"/>
        </w:rPr>
        <w:t>к Порядку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КАРТОЧКА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личного приема гра</w:t>
      </w:r>
      <w:r w:rsidR="00CC40A1" w:rsidRPr="001F4FC2">
        <w:rPr>
          <w:rFonts w:ascii="Times New Roman" w:eastAsia="Calibri" w:hAnsi="Times New Roman"/>
          <w:sz w:val="28"/>
          <w:szCs w:val="28"/>
        </w:rPr>
        <w:t>ждан в администрации Тишанского</w:t>
      </w:r>
      <w:r w:rsidRPr="001F4FC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 xml:space="preserve"> ____________________ 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Регистрационный номер ______________</w:t>
      </w:r>
    </w:p>
    <w:p w:rsidR="00EE6F7E" w:rsidRPr="001F4FC2" w:rsidRDefault="00EE6F7E" w:rsidP="00EE6F7E">
      <w:pPr>
        <w:ind w:left="567" w:firstLine="0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bCs/>
          <w:sz w:val="28"/>
          <w:szCs w:val="28"/>
          <w:lang w:eastAsia="en-US"/>
        </w:rPr>
        <w:t xml:space="preserve">Дата </w:t>
      </w:r>
      <w:r w:rsidRPr="001F4FC2">
        <w:rPr>
          <w:rFonts w:ascii="Times New Roman" w:hAnsi="Times New Roman"/>
          <w:sz w:val="28"/>
          <w:szCs w:val="28"/>
        </w:rPr>
        <w:t>«__» _______________ 20__ г.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Фамилия, имя, отчество (наименование организации, представителя):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Место жительства: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Номер телефона: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Почтовый адрес для направления ответа на обращение: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Краткое содержание обращения: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Фамилия, инициалы должностного лица, ведущего прием: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lastRenderedPageBreak/>
        <w:t>______________________________________________________________________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Результат рассмотрения обращения: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t>_____________________________________________________________________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ind w:left="567" w:firstLine="0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Ответственное лицо</w:t>
      </w:r>
    </w:p>
    <w:p w:rsidR="00EE6F7E" w:rsidRPr="001F4FC2" w:rsidRDefault="00EE6F7E" w:rsidP="00EE6F7E">
      <w:pPr>
        <w:ind w:left="567" w:firstLine="0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________________ _____________________</w:t>
      </w:r>
    </w:p>
    <w:p w:rsidR="00EE6F7E" w:rsidRPr="001F4FC2" w:rsidRDefault="00EE6F7E" w:rsidP="00EE6F7E">
      <w:pPr>
        <w:ind w:left="567" w:firstLine="0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(Подпись)</w:t>
      </w:r>
      <w:r w:rsidRPr="001F4FC2">
        <w:rPr>
          <w:rFonts w:ascii="Times New Roman" w:hAnsi="Times New Roman"/>
          <w:sz w:val="28"/>
          <w:szCs w:val="28"/>
        </w:rPr>
        <w:tab/>
      </w:r>
      <w:r w:rsidRPr="001F4FC2">
        <w:rPr>
          <w:rFonts w:ascii="Times New Roman" w:hAnsi="Times New Roman"/>
          <w:sz w:val="28"/>
          <w:szCs w:val="28"/>
        </w:rPr>
        <w:tab/>
        <w:t xml:space="preserve"> (Расшифровка подписи)</w:t>
      </w:r>
    </w:p>
    <w:p w:rsidR="00EE6F7E" w:rsidRPr="001F4FC2" w:rsidRDefault="00EE6F7E" w:rsidP="00EE6F7E">
      <w:pPr>
        <w:ind w:left="567" w:firstLine="0"/>
        <w:rPr>
          <w:rFonts w:ascii="Times New Roman" w:hAnsi="Times New Roman"/>
          <w:sz w:val="28"/>
          <w:szCs w:val="28"/>
        </w:rPr>
      </w:pPr>
    </w:p>
    <w:p w:rsidR="00EE6F7E" w:rsidRPr="001F4FC2" w:rsidRDefault="00EE6F7E" w:rsidP="00EE6F7E">
      <w:pPr>
        <w:ind w:left="567" w:firstLine="0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Гражданин</w:t>
      </w:r>
    </w:p>
    <w:p w:rsidR="00EE6F7E" w:rsidRPr="001F4FC2" w:rsidRDefault="00EE6F7E" w:rsidP="00EE6F7E">
      <w:pPr>
        <w:ind w:left="567" w:firstLine="0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________________ _____________________</w:t>
      </w:r>
    </w:p>
    <w:p w:rsidR="00EE6F7E" w:rsidRPr="001F4FC2" w:rsidRDefault="00EE6F7E" w:rsidP="00EE6F7E">
      <w:pPr>
        <w:ind w:left="567" w:firstLine="0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t>(Подпись)</w:t>
      </w:r>
      <w:r w:rsidRPr="001F4FC2">
        <w:rPr>
          <w:rFonts w:ascii="Times New Roman" w:hAnsi="Times New Roman"/>
          <w:sz w:val="28"/>
          <w:szCs w:val="28"/>
        </w:rPr>
        <w:tab/>
      </w:r>
      <w:r w:rsidRPr="001F4FC2">
        <w:rPr>
          <w:rFonts w:ascii="Times New Roman" w:hAnsi="Times New Roman"/>
          <w:sz w:val="28"/>
          <w:szCs w:val="28"/>
        </w:rPr>
        <w:tab/>
        <w:t xml:space="preserve"> (Расшифровка подписи)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  <w:sectPr w:rsidR="00EE6F7E" w:rsidRPr="001F4FC2" w:rsidSect="002246E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E6F7E" w:rsidRPr="001F4FC2" w:rsidRDefault="00EE6F7E" w:rsidP="00EE6F7E">
      <w:pPr>
        <w:tabs>
          <w:tab w:val="left" w:pos="9639"/>
          <w:tab w:val="left" w:pos="9923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2 </w:t>
      </w:r>
      <w:r w:rsidRPr="001F4FC2">
        <w:rPr>
          <w:rFonts w:ascii="Times New Roman" w:hAnsi="Times New Roman"/>
          <w:bCs/>
          <w:sz w:val="28"/>
          <w:szCs w:val="28"/>
        </w:rPr>
        <w:t>к Порядку</w:t>
      </w:r>
    </w:p>
    <w:p w:rsidR="00EE6F7E" w:rsidRPr="001F4FC2" w:rsidRDefault="00EE6F7E" w:rsidP="00B477C3">
      <w:pPr>
        <w:widowControl w:val="0"/>
        <w:autoSpaceDE w:val="0"/>
        <w:autoSpaceDN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EE6F7E" w:rsidRPr="001F4FC2" w:rsidRDefault="00EE6F7E" w:rsidP="00CC40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P106"/>
      <w:bookmarkEnd w:id="2"/>
      <w:r w:rsidRPr="001F4FC2">
        <w:rPr>
          <w:rFonts w:ascii="Times New Roman" w:eastAsia="Calibri" w:hAnsi="Times New Roman"/>
          <w:sz w:val="28"/>
          <w:szCs w:val="28"/>
        </w:rPr>
        <w:t>Журнал учета личного приема гра</w:t>
      </w:r>
      <w:r w:rsidR="00CC40A1" w:rsidRPr="001F4FC2">
        <w:rPr>
          <w:rFonts w:ascii="Times New Roman" w:eastAsia="Calibri" w:hAnsi="Times New Roman"/>
          <w:sz w:val="28"/>
          <w:szCs w:val="28"/>
        </w:rPr>
        <w:t>ждан в администрации Тишанского</w:t>
      </w:r>
      <w:r w:rsidRPr="001F4FC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EE6F7E" w:rsidRPr="001F4FC2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784"/>
        <w:gridCol w:w="2240"/>
        <w:gridCol w:w="2422"/>
        <w:gridCol w:w="2883"/>
        <w:gridCol w:w="2254"/>
        <w:gridCol w:w="2154"/>
      </w:tblGrid>
      <w:tr w:rsidR="00EE6F7E" w:rsidRPr="001F4FC2" w:rsidTr="00A446C0">
        <w:trPr>
          <w:jc w:val="center"/>
        </w:trPr>
        <w:tc>
          <w:tcPr>
            <w:tcW w:w="326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1F4FC2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1F4FC2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60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Примечание</w:t>
            </w:r>
          </w:p>
        </w:tc>
      </w:tr>
      <w:tr w:rsidR="00EE6F7E" w:rsidRPr="001F4FC2" w:rsidTr="00A446C0">
        <w:trPr>
          <w:jc w:val="center"/>
        </w:trPr>
        <w:tc>
          <w:tcPr>
            <w:tcW w:w="326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EE6F7E" w:rsidRPr="001F4FC2" w:rsidTr="00A446C0">
        <w:trPr>
          <w:jc w:val="center"/>
        </w:trPr>
        <w:tc>
          <w:tcPr>
            <w:tcW w:w="326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E6F7E" w:rsidRPr="001F4FC2" w:rsidTr="00A446C0">
        <w:trPr>
          <w:jc w:val="center"/>
        </w:trPr>
        <w:tc>
          <w:tcPr>
            <w:tcW w:w="326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E6F7E" w:rsidRPr="001F4FC2" w:rsidTr="00A446C0">
        <w:trPr>
          <w:jc w:val="center"/>
        </w:trPr>
        <w:tc>
          <w:tcPr>
            <w:tcW w:w="326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F4FC2"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EE6F7E" w:rsidRPr="001F4FC2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C444C" w:rsidRPr="001F4FC2" w:rsidRDefault="002C444C" w:rsidP="00EE6F7E">
      <w:pPr>
        <w:ind w:firstLine="709"/>
        <w:rPr>
          <w:rFonts w:ascii="Times New Roman" w:hAnsi="Times New Roman"/>
          <w:sz w:val="28"/>
          <w:szCs w:val="28"/>
        </w:rPr>
      </w:pPr>
    </w:p>
    <w:p w:rsidR="002C444C" w:rsidRPr="001F4FC2" w:rsidRDefault="002C44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br w:type="page"/>
      </w:r>
    </w:p>
    <w:p w:rsidR="002C444C" w:rsidRPr="001F4FC2" w:rsidRDefault="002C444C" w:rsidP="002C444C">
      <w:pPr>
        <w:pStyle w:val="aa"/>
        <w:tabs>
          <w:tab w:val="left" w:pos="14103"/>
        </w:tabs>
        <w:ind w:firstLine="0"/>
        <w:rPr>
          <w:rFonts w:ascii="Times New Roman" w:hAnsi="Times New Roman"/>
        </w:rPr>
        <w:sectPr w:rsidR="002C444C" w:rsidRPr="001F4FC2" w:rsidSect="002C444C">
          <w:headerReference w:type="default" r:id="rId13"/>
          <w:pgSz w:w="16840" w:h="11910" w:orient="landscape"/>
          <w:pgMar w:top="2268" w:right="567" w:bottom="567" w:left="1701" w:header="0" w:footer="0" w:gutter="0"/>
          <w:cols w:space="720"/>
        </w:sectPr>
      </w:pPr>
    </w:p>
    <w:p w:rsidR="002C444C" w:rsidRPr="001F4FC2" w:rsidRDefault="00B477C3" w:rsidP="00B477C3">
      <w:pPr>
        <w:ind w:left="3686" w:firstLine="2693"/>
        <w:jc w:val="right"/>
        <w:rPr>
          <w:rFonts w:ascii="Times New Roman" w:hAnsi="Times New Roman"/>
          <w:sz w:val="28"/>
          <w:szCs w:val="28"/>
        </w:rPr>
      </w:pPr>
      <w:r w:rsidRPr="001F4FC2">
        <w:rPr>
          <w:rFonts w:ascii="Times New Roman" w:hAnsi="Times New Roman"/>
          <w:sz w:val="28"/>
          <w:szCs w:val="28"/>
        </w:rPr>
        <w:lastRenderedPageBreak/>
        <w:t>П</w:t>
      </w:r>
      <w:r w:rsidRPr="001F4FC2">
        <w:rPr>
          <w:rFonts w:ascii="Times New Roman" w:eastAsia="Calibri" w:hAnsi="Times New Roman"/>
          <w:sz w:val="28"/>
          <w:szCs w:val="28"/>
        </w:rPr>
        <w:t>риложение</w:t>
      </w:r>
      <w:r w:rsidR="00C45D60" w:rsidRPr="001F4FC2">
        <w:rPr>
          <w:rFonts w:ascii="Times New Roman" w:hAnsi="Times New Roman"/>
          <w:sz w:val="28"/>
          <w:szCs w:val="28"/>
        </w:rPr>
        <w:t xml:space="preserve"> </w:t>
      </w:r>
      <w:r w:rsidR="002C444C" w:rsidRPr="001F4FC2">
        <w:rPr>
          <w:rFonts w:ascii="Times New Roman" w:hAnsi="Times New Roman"/>
          <w:sz w:val="28"/>
          <w:szCs w:val="28"/>
        </w:rPr>
        <w:t>4 к Порядку</w:t>
      </w:r>
    </w:p>
    <w:p w:rsidR="00C52677" w:rsidRPr="001F4FC2" w:rsidRDefault="00C52677" w:rsidP="002C444C">
      <w:pPr>
        <w:ind w:left="6350" w:firstLine="5132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27" w:type="dxa"/>
        <w:tblInd w:w="-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C444C" w:rsidRPr="001F4FC2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C2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C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F4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444C" w:rsidRPr="001F4FC2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44C" w:rsidRPr="001F4FC2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44C" w:rsidRPr="001F4FC2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44C" w:rsidRPr="001F4FC2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44C" w:rsidRPr="001F4FC2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44C" w:rsidRPr="001F4FC2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44C" w:rsidRPr="001F4FC2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1F4FC2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152" w:rsidRPr="001F4FC2" w:rsidRDefault="00A17152" w:rsidP="002C444C">
      <w:pPr>
        <w:pStyle w:val="aa"/>
        <w:tabs>
          <w:tab w:val="left" w:pos="8426"/>
          <w:tab w:val="left" w:pos="9009"/>
        </w:tabs>
        <w:ind w:firstLine="0"/>
        <w:rPr>
          <w:rFonts w:ascii="Times New Roman" w:hAnsi="Times New Roman"/>
        </w:rPr>
      </w:pPr>
    </w:p>
    <w:sectPr w:rsidR="00A17152" w:rsidRPr="001F4FC2" w:rsidSect="00C5267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93" w:rsidRDefault="00D35293">
      <w:r>
        <w:separator/>
      </w:r>
    </w:p>
  </w:endnote>
  <w:endnote w:type="continuationSeparator" w:id="0">
    <w:p w:rsidR="00D35293" w:rsidRDefault="00D3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93" w:rsidRDefault="00D35293">
      <w:r>
        <w:separator/>
      </w:r>
    </w:p>
  </w:footnote>
  <w:footnote w:type="continuationSeparator" w:id="0">
    <w:p w:rsidR="00D35293" w:rsidRDefault="00D3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4C" w:rsidRPr="003A13CE" w:rsidRDefault="002C444C">
    <w:pPr>
      <w:pStyle w:val="aa"/>
      <w:spacing w:line="14" w:lineRule="auto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28C"/>
    <w:multiLevelType w:val="hybridMultilevel"/>
    <w:tmpl w:val="F13A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542C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5055F"/>
    <w:rsid w:val="00166BD4"/>
    <w:rsid w:val="00166C9D"/>
    <w:rsid w:val="00182AB4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1F4FC2"/>
    <w:rsid w:val="0020371E"/>
    <w:rsid w:val="00210BF2"/>
    <w:rsid w:val="00211B7D"/>
    <w:rsid w:val="00220E10"/>
    <w:rsid w:val="00222391"/>
    <w:rsid w:val="002246E9"/>
    <w:rsid w:val="00227B6B"/>
    <w:rsid w:val="002302F1"/>
    <w:rsid w:val="00241B21"/>
    <w:rsid w:val="00243075"/>
    <w:rsid w:val="00261EF8"/>
    <w:rsid w:val="00271579"/>
    <w:rsid w:val="00272E20"/>
    <w:rsid w:val="00283B18"/>
    <w:rsid w:val="00285673"/>
    <w:rsid w:val="002A088A"/>
    <w:rsid w:val="002A0E54"/>
    <w:rsid w:val="002A7CC3"/>
    <w:rsid w:val="002B1E1F"/>
    <w:rsid w:val="002B2F24"/>
    <w:rsid w:val="002C444C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76863"/>
    <w:rsid w:val="0037773F"/>
    <w:rsid w:val="00377A95"/>
    <w:rsid w:val="00380516"/>
    <w:rsid w:val="00390580"/>
    <w:rsid w:val="00391486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E794C"/>
    <w:rsid w:val="003F61D5"/>
    <w:rsid w:val="00423EDB"/>
    <w:rsid w:val="0042480A"/>
    <w:rsid w:val="00427A85"/>
    <w:rsid w:val="004322CF"/>
    <w:rsid w:val="004426E7"/>
    <w:rsid w:val="00445A9F"/>
    <w:rsid w:val="00457E71"/>
    <w:rsid w:val="00466FD7"/>
    <w:rsid w:val="00473866"/>
    <w:rsid w:val="004819BA"/>
    <w:rsid w:val="00490EA9"/>
    <w:rsid w:val="00495776"/>
    <w:rsid w:val="00495C35"/>
    <w:rsid w:val="004972BE"/>
    <w:rsid w:val="004A0363"/>
    <w:rsid w:val="004B2B72"/>
    <w:rsid w:val="004B5783"/>
    <w:rsid w:val="004C53C5"/>
    <w:rsid w:val="004D0A18"/>
    <w:rsid w:val="004E36FF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403C4"/>
    <w:rsid w:val="0065278A"/>
    <w:rsid w:val="0068071A"/>
    <w:rsid w:val="00685B0F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34342"/>
    <w:rsid w:val="0074525A"/>
    <w:rsid w:val="00756A70"/>
    <w:rsid w:val="00774B5F"/>
    <w:rsid w:val="00782629"/>
    <w:rsid w:val="00783798"/>
    <w:rsid w:val="007845F9"/>
    <w:rsid w:val="007A2FE5"/>
    <w:rsid w:val="007A34E0"/>
    <w:rsid w:val="00804703"/>
    <w:rsid w:val="008047BF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879A6"/>
    <w:rsid w:val="00987BA3"/>
    <w:rsid w:val="009A3893"/>
    <w:rsid w:val="009B0A56"/>
    <w:rsid w:val="009C1992"/>
    <w:rsid w:val="009E5368"/>
    <w:rsid w:val="00A02057"/>
    <w:rsid w:val="00A17152"/>
    <w:rsid w:val="00A2412E"/>
    <w:rsid w:val="00A26F3A"/>
    <w:rsid w:val="00A446C0"/>
    <w:rsid w:val="00A44E28"/>
    <w:rsid w:val="00A51B58"/>
    <w:rsid w:val="00A55AA0"/>
    <w:rsid w:val="00A579C9"/>
    <w:rsid w:val="00A8333C"/>
    <w:rsid w:val="00A863E2"/>
    <w:rsid w:val="00AB2DC2"/>
    <w:rsid w:val="00AB49C6"/>
    <w:rsid w:val="00AB757E"/>
    <w:rsid w:val="00AD43F9"/>
    <w:rsid w:val="00AE510C"/>
    <w:rsid w:val="00AF019B"/>
    <w:rsid w:val="00B0396A"/>
    <w:rsid w:val="00B23AAB"/>
    <w:rsid w:val="00B23F5E"/>
    <w:rsid w:val="00B271F7"/>
    <w:rsid w:val="00B40174"/>
    <w:rsid w:val="00B4050A"/>
    <w:rsid w:val="00B42FCE"/>
    <w:rsid w:val="00B45557"/>
    <w:rsid w:val="00B477C3"/>
    <w:rsid w:val="00B525AD"/>
    <w:rsid w:val="00B65AB3"/>
    <w:rsid w:val="00B81317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45D60"/>
    <w:rsid w:val="00C5267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40A1"/>
    <w:rsid w:val="00CC6CAE"/>
    <w:rsid w:val="00CF10E8"/>
    <w:rsid w:val="00D14BD9"/>
    <w:rsid w:val="00D35293"/>
    <w:rsid w:val="00D3683D"/>
    <w:rsid w:val="00D45F01"/>
    <w:rsid w:val="00D538DF"/>
    <w:rsid w:val="00D54960"/>
    <w:rsid w:val="00D60386"/>
    <w:rsid w:val="00DB4E34"/>
    <w:rsid w:val="00DB74F4"/>
    <w:rsid w:val="00DB7D47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7C50"/>
    <w:rsid w:val="00E57E21"/>
    <w:rsid w:val="00E6321C"/>
    <w:rsid w:val="00E74500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4EA"/>
    <w:rsid w:val="00EC29B1"/>
    <w:rsid w:val="00ED3413"/>
    <w:rsid w:val="00EE07D8"/>
    <w:rsid w:val="00EE5664"/>
    <w:rsid w:val="00EE5DBD"/>
    <w:rsid w:val="00EE6511"/>
    <w:rsid w:val="00EE6F7E"/>
    <w:rsid w:val="00EE7FAB"/>
    <w:rsid w:val="00EF478A"/>
    <w:rsid w:val="00F02EAA"/>
    <w:rsid w:val="00F13538"/>
    <w:rsid w:val="00F25473"/>
    <w:rsid w:val="00F32087"/>
    <w:rsid w:val="00F3265D"/>
    <w:rsid w:val="00F327EF"/>
    <w:rsid w:val="00F43DEC"/>
    <w:rsid w:val="00F43F96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82A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2A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2A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2A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2A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F7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6F7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6F7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6F7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2A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82A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E6F7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2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82AB4"/>
    <w:rPr>
      <w:color w:val="0000FF"/>
      <w:u w:val="none"/>
    </w:rPr>
  </w:style>
  <w:style w:type="paragraph" w:customStyle="1" w:styleId="Application">
    <w:name w:val="Application!Приложение"/>
    <w:rsid w:val="00182A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2A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2A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EE6F7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EE6F7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E7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94C"/>
    <w:rPr>
      <w:rFonts w:ascii="Arial" w:eastAsia="Times New Roman" w:hAnsi="Arial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2C444C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C444C"/>
    <w:rPr>
      <w:rFonts w:ascii="Arial" w:eastAsia="Times New Roman" w:hAnsi="Arial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444C"/>
  </w:style>
  <w:style w:type="table" w:customStyle="1" w:styleId="TableGrid">
    <w:name w:val="TableGrid"/>
    <w:rsid w:val="002C444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77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77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82A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2A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2A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2A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2A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F7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6F7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6F7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6F7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2A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82A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E6F7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2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82AB4"/>
    <w:rPr>
      <w:color w:val="0000FF"/>
      <w:u w:val="none"/>
    </w:rPr>
  </w:style>
  <w:style w:type="paragraph" w:customStyle="1" w:styleId="Application">
    <w:name w:val="Application!Приложение"/>
    <w:rsid w:val="00182A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2A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2A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EE6F7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EE6F7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E7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94C"/>
    <w:rPr>
      <w:rFonts w:ascii="Arial" w:eastAsia="Times New Roman" w:hAnsi="Arial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2C444C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C444C"/>
    <w:rPr>
      <w:rFonts w:ascii="Arial" w:eastAsia="Times New Roman" w:hAnsi="Arial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444C"/>
  </w:style>
  <w:style w:type="table" w:customStyle="1" w:styleId="TableGrid">
    <w:name w:val="TableGrid"/>
    <w:rsid w:val="002C444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77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77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11449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18</cp:revision>
  <cp:lastPrinted>2024-06-24T07:26:00Z</cp:lastPrinted>
  <dcterms:created xsi:type="dcterms:W3CDTF">2024-05-28T06:49:00Z</dcterms:created>
  <dcterms:modified xsi:type="dcterms:W3CDTF">2024-06-24T07:26:00Z</dcterms:modified>
</cp:coreProperties>
</file>