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34" w:rsidRPr="000C4A0B" w:rsidRDefault="005E2234" w:rsidP="005E2234">
      <w:pPr>
        <w:widowControl w:val="0"/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</w:pPr>
      <w:r w:rsidRPr="000C4A0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A24E2E" wp14:editId="689E0EDA">
            <wp:simplePos x="0" y="0"/>
            <wp:positionH relativeFrom="column">
              <wp:posOffset>2682875</wp:posOffset>
            </wp:positionH>
            <wp:positionV relativeFrom="paragraph">
              <wp:posOffset>-445770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234" w:rsidRPr="000C4A0B" w:rsidRDefault="005E2234" w:rsidP="005E2234">
      <w:pPr>
        <w:widowControl w:val="0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</w:pPr>
    </w:p>
    <w:p w:rsidR="005E2234" w:rsidRPr="000C4A0B" w:rsidRDefault="005E2234" w:rsidP="005E2234">
      <w:pPr>
        <w:widowControl w:val="0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</w:pPr>
    </w:p>
    <w:p w:rsidR="005E2234" w:rsidRPr="000C4A0B" w:rsidRDefault="005E2234" w:rsidP="005E2234">
      <w:pPr>
        <w:widowControl w:val="0"/>
        <w:jc w:val="center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0C4A0B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АДМИНИСТРАЦИЯ</w:t>
      </w:r>
    </w:p>
    <w:p w:rsidR="005E2234" w:rsidRPr="000C4A0B" w:rsidRDefault="005E2234" w:rsidP="005E2234">
      <w:pPr>
        <w:widowControl w:val="0"/>
        <w:jc w:val="center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0C4A0B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ТИШАНСКОГО  СЕЛЬСКОГО ПОСЕЛЕНИЯ</w:t>
      </w:r>
    </w:p>
    <w:p w:rsidR="005E2234" w:rsidRPr="000C4A0B" w:rsidRDefault="005E2234" w:rsidP="005E2234">
      <w:pPr>
        <w:widowControl w:val="0"/>
        <w:jc w:val="center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0C4A0B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ТАЛОВСКОГО МУНИЦИПАЛЬНОГО РАЙОНА</w:t>
      </w:r>
    </w:p>
    <w:p w:rsidR="005E2234" w:rsidRPr="000C4A0B" w:rsidRDefault="005E2234" w:rsidP="005E2234">
      <w:pPr>
        <w:widowControl w:val="0"/>
        <w:tabs>
          <w:tab w:val="center" w:pos="4960"/>
          <w:tab w:val="left" w:pos="7755"/>
        </w:tabs>
        <w:jc w:val="center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0C4A0B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ВОРОНЕЖСКОЙ ОБЛАСТИ</w:t>
      </w:r>
    </w:p>
    <w:p w:rsidR="005E2234" w:rsidRPr="000C4A0B" w:rsidRDefault="005E2234" w:rsidP="005E2234">
      <w:pPr>
        <w:widowControl w:val="0"/>
        <w:jc w:val="center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</w:p>
    <w:p w:rsidR="005E2234" w:rsidRPr="000C4A0B" w:rsidRDefault="005E2234" w:rsidP="005E2234">
      <w:pPr>
        <w:widowControl w:val="0"/>
        <w:jc w:val="center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0C4A0B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ПОСТАНОВЛЕНИЕ</w:t>
      </w:r>
    </w:p>
    <w:p w:rsidR="005E2234" w:rsidRPr="000C4A0B" w:rsidRDefault="005E2234" w:rsidP="005E2234">
      <w:pPr>
        <w:widowControl w:val="0"/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5E2234" w:rsidRPr="000C4A0B" w:rsidRDefault="005E2234" w:rsidP="005E2234">
      <w:pPr>
        <w:widowControl w:val="0"/>
        <w:tabs>
          <w:tab w:val="left" w:pos="708"/>
          <w:tab w:val="center" w:pos="4536"/>
          <w:tab w:val="right" w:pos="9072"/>
        </w:tabs>
        <w:rPr>
          <w:rFonts w:ascii="Times New Roman" w:hAnsi="Times New Roman"/>
          <w:color w:val="000000"/>
          <w:sz w:val="28"/>
          <w:szCs w:val="28"/>
        </w:rPr>
      </w:pPr>
      <w:r w:rsidRPr="000C4A0B">
        <w:rPr>
          <w:rFonts w:ascii="Times New Roman" w:hAnsi="Times New Roman"/>
          <w:color w:val="000000"/>
          <w:sz w:val="28"/>
          <w:szCs w:val="28"/>
        </w:rPr>
        <w:t>от «10» июня 2024 года № 38</w:t>
      </w:r>
    </w:p>
    <w:p w:rsidR="005E2234" w:rsidRPr="000C4A0B" w:rsidRDefault="005E2234" w:rsidP="005E2234">
      <w:pPr>
        <w:widowControl w:val="0"/>
        <w:tabs>
          <w:tab w:val="left" w:pos="708"/>
          <w:tab w:val="center" w:pos="4536"/>
          <w:tab w:val="right" w:pos="9072"/>
        </w:tabs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C4A0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0C4A0B">
        <w:rPr>
          <w:rFonts w:ascii="Times New Roman" w:hAnsi="Times New Roman"/>
          <w:color w:val="000000"/>
          <w:sz w:val="28"/>
          <w:szCs w:val="28"/>
        </w:rPr>
        <w:t>. Верхняя Тишанка</w:t>
      </w:r>
    </w:p>
    <w:p w:rsidR="005E2234" w:rsidRPr="000C4A0B" w:rsidRDefault="005E2234" w:rsidP="005E2234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2234" w:rsidRPr="000C4A0B" w:rsidRDefault="005E2234" w:rsidP="005E2234">
      <w:pPr>
        <w:pStyle w:val="Textbody"/>
        <w:tabs>
          <w:tab w:val="left" w:pos="5387"/>
        </w:tabs>
        <w:spacing w:after="0" w:line="240" w:lineRule="auto"/>
        <w:ind w:right="42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 порядке формирования и использования жилых помещений маневренного фонда Тишанского сельского поселения</w:t>
      </w:r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A0B">
        <w:rPr>
          <w:rFonts w:ascii="Times New Roman" w:hAnsi="Times New Roman" w:cs="Times New Roman"/>
          <w:b/>
          <w:color w:val="000000"/>
          <w:sz w:val="28"/>
          <w:szCs w:val="28"/>
        </w:rPr>
        <w:t>Таловского муниципального района</w:t>
      </w:r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A0B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5E2234" w:rsidRPr="000C4A0B" w:rsidRDefault="005E2234" w:rsidP="005E223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234" w:rsidRPr="000C4A0B" w:rsidRDefault="005E2234" w:rsidP="000C4A0B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C4A0B"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ч. 3 статьи 2 Закона Воронежской области от 10.11.2014 г. 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г. № 42 «Об утверждении Правил отнесения жилого помещения к специализированному жилищному фонду и типовых</w:t>
      </w:r>
      <w:proofErr w:type="gramEnd"/>
      <w:r w:rsidRPr="000C4A0B">
        <w:rPr>
          <w:color w:val="000000"/>
          <w:sz w:val="28"/>
          <w:szCs w:val="28"/>
        </w:rPr>
        <w:t xml:space="preserve"> договоров найма специализированных жилых помещений», </w:t>
      </w:r>
      <w:r w:rsidRPr="000C4A0B">
        <w:rPr>
          <w:sz w:val="28"/>
          <w:szCs w:val="28"/>
        </w:rPr>
        <w:t>Приказ Минстроя России от 14.05.2021 г. № 292/</w:t>
      </w:r>
      <w:proofErr w:type="spellStart"/>
      <w:proofErr w:type="gramStart"/>
      <w:r w:rsidRPr="000C4A0B">
        <w:rPr>
          <w:sz w:val="28"/>
          <w:szCs w:val="28"/>
        </w:rPr>
        <w:t>пр</w:t>
      </w:r>
      <w:proofErr w:type="spellEnd"/>
      <w:proofErr w:type="gramEnd"/>
      <w:r w:rsidRPr="000C4A0B">
        <w:rPr>
          <w:sz w:val="28"/>
          <w:szCs w:val="28"/>
        </w:rPr>
        <w:t xml:space="preserve"> «Об утверждении правил пользования жилыми помещениями»</w:t>
      </w:r>
      <w:r w:rsidRPr="000C4A0B">
        <w:rPr>
          <w:color w:val="000000"/>
          <w:sz w:val="28"/>
          <w:szCs w:val="28"/>
        </w:rPr>
        <w:t xml:space="preserve">, Уставом Тишанского сельского поселения Таловского муниципального района, администрация Тишанского сельского поселения Таловского муниципального района Воронежской области </w:t>
      </w:r>
      <w:r w:rsidRPr="000C4A0B">
        <w:rPr>
          <w:b/>
          <w:color w:val="000000"/>
          <w:sz w:val="28"/>
          <w:szCs w:val="28"/>
        </w:rPr>
        <w:t>ПОСТАНОВЛЯЮ: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порядке формирования и использования жилых помещений маневренного фонда Тишанского сельского поселения Таловского </w:t>
      </w:r>
      <w:proofErr w:type="gramStart"/>
      <w:r w:rsidRPr="000C4A0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Воронежской области согласно приложению.</w:t>
      </w:r>
    </w:p>
    <w:p w:rsidR="005E2234" w:rsidRPr="000C4A0B" w:rsidRDefault="005E2234" w:rsidP="005E2234">
      <w:pPr>
        <w:widowControl w:val="0"/>
        <w:autoSpaceDE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C4A0B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5E2234" w:rsidRPr="000C4A0B" w:rsidRDefault="005E2234" w:rsidP="005E2234">
      <w:pPr>
        <w:tabs>
          <w:tab w:val="left" w:pos="360"/>
        </w:tabs>
        <w:autoSpaceDE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Par14"/>
      <w:bookmarkEnd w:id="0"/>
      <w:r w:rsidRPr="000C4A0B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5E2234" w:rsidRPr="000C4A0B" w:rsidRDefault="005E2234" w:rsidP="005E223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5E2234" w:rsidRPr="000C4A0B" w:rsidTr="00E73B7C">
        <w:tc>
          <w:tcPr>
            <w:tcW w:w="4784" w:type="dxa"/>
            <w:hideMark/>
          </w:tcPr>
          <w:p w:rsidR="005E2234" w:rsidRPr="000C4A0B" w:rsidRDefault="005E2234" w:rsidP="00E73B7C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C4A0B">
              <w:rPr>
                <w:rFonts w:ascii="Times New Roman" w:hAnsi="Times New Roman"/>
                <w:color w:val="000000"/>
                <w:sz w:val="28"/>
                <w:szCs w:val="28"/>
              </w:rPr>
              <w:t>Глава Тишанского</w:t>
            </w:r>
          </w:p>
          <w:p w:rsidR="005E2234" w:rsidRPr="000C4A0B" w:rsidRDefault="005E2234" w:rsidP="00E73B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4A0B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5E2234" w:rsidRPr="000C4A0B" w:rsidRDefault="005E2234" w:rsidP="00E73B7C">
            <w:pPr>
              <w:ind w:firstLine="69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2234" w:rsidRPr="000C4A0B" w:rsidRDefault="005E2234" w:rsidP="00E73B7C">
            <w:pPr>
              <w:ind w:firstLine="69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4A0B">
              <w:rPr>
                <w:rFonts w:ascii="Times New Roman" w:hAnsi="Times New Roman"/>
                <w:color w:val="000000"/>
                <w:sz w:val="28"/>
                <w:szCs w:val="28"/>
              </w:rPr>
              <w:t>А.Н. Казьмин</w:t>
            </w:r>
          </w:p>
        </w:tc>
      </w:tr>
    </w:tbl>
    <w:p w:rsidR="005E2234" w:rsidRPr="000C4A0B" w:rsidRDefault="005E2234" w:rsidP="000C4A0B">
      <w:pPr>
        <w:spacing w:after="160" w:line="259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5E2234" w:rsidRPr="000C4A0B" w:rsidRDefault="005E2234" w:rsidP="005E2234">
      <w:pPr>
        <w:pStyle w:val="Textbody"/>
        <w:spacing w:after="0" w:line="240" w:lineRule="auto"/>
        <w:ind w:left="5664" w:firstLine="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E2234" w:rsidRPr="000C4A0B" w:rsidRDefault="005E2234" w:rsidP="005E2234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5E2234" w:rsidRPr="000C4A0B" w:rsidRDefault="005E2234" w:rsidP="005E2234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Тишанского сельского поселения</w:t>
      </w:r>
    </w:p>
    <w:p w:rsidR="005E2234" w:rsidRPr="000C4A0B" w:rsidRDefault="005E2234" w:rsidP="005E2234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от 10.06.2024 г. № 38</w:t>
      </w:r>
    </w:p>
    <w:p w:rsidR="005E2234" w:rsidRPr="000C4A0B" w:rsidRDefault="005E2234" w:rsidP="005E223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234" w:rsidRPr="000C4A0B" w:rsidRDefault="005E2234" w:rsidP="005E223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5E2234" w:rsidRPr="000C4A0B" w:rsidRDefault="005E2234" w:rsidP="005E223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О ПОРЯДКЕ ФОРМИРОВАНИЯ И ИСПОЛЬЗОВАНИЯ ЖИЛЫХ ПОМЕЩЕНИЙ МАНЕВРЕННОГО ФОНДА ТИШАНСКОГО СЕЛЬСКОГО ПОСЕЛЕНИЯ ТАЛОВСКОГО МУНИЦИПАЛЬНОГО РАЙОНА ВОРОНЕЖСКОЙ ОБЛАСТИ</w:t>
      </w:r>
    </w:p>
    <w:p w:rsidR="005E2234" w:rsidRPr="000C4A0B" w:rsidRDefault="005E2234" w:rsidP="005E223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234" w:rsidRPr="000C4A0B" w:rsidRDefault="005E2234" w:rsidP="005E223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1. Настоящее Положение о порядке формирования и использования жилых помещений маневренного фонда Тишанского сельского поселения Таловского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Тишанского сельского поселения Таловского муниципального района Воронежской области.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2" w:name="P44"/>
      <w:bookmarkEnd w:id="2"/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4A0B">
        <w:rPr>
          <w:rFonts w:ascii="Times New Roman" w:hAnsi="Times New Roman" w:cs="Times New Roman"/>
          <w:color w:val="000000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3" w:name="P45"/>
      <w:bookmarkEnd w:id="3"/>
      <w:proofErr w:type="gramEnd"/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4" w:name="P46"/>
      <w:bookmarkEnd w:id="4"/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5" w:name="P48"/>
      <w:bookmarkEnd w:id="5"/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4) Иных граждан в случаях, предусмотренных законодательством.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Тишанского сельского поселения Таловского муниципального района Воронежской области.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</w:t>
      </w:r>
      <w:r w:rsidRPr="000C4A0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 пожарной безопасности, экологическим и иным требованиям законодательства, быть благоустроенными применительно к условиям поселения.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234" w:rsidRPr="000C4A0B" w:rsidRDefault="005E2234" w:rsidP="005E223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2. Порядок предоставления гражданам жилых помещений маневренного фонда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2.2. На основании распоряжения администрации Тишанского сельского поселения Таловского муниципального района Воронежской области, о предоставлении гражданину жилого помещения маневренного фонда, гражданин заключает с администрацией Тишанского сельского поселения Таловского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0C4A0B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помещения. Копия данного соглашения должна быть представлена нанимателем в администрацию Тишанского сельского поселения Таловского муниципального района Воронежской области.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3) До завершения расчетов с гражданами, единственные жилые помещения которых стали непригодными для проживания в результате </w:t>
      </w:r>
      <w:r w:rsidRPr="000C4A0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0C4A0B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proofErr w:type="gramEnd"/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2.5. Истечение периода, на который заключен договор найма </w:t>
      </w:r>
      <w:proofErr w:type="gramStart"/>
      <w:r w:rsidRPr="000C4A0B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proofErr w:type="gramEnd"/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234" w:rsidRPr="000C4A0B" w:rsidRDefault="005E2234" w:rsidP="005E223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3. Порядок пользования жилыми помещениями маневренного фонда.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г. № 170;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354;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Договором найма жилого помещения маневренного жилищного фонда.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прекращения или расторжения договора найма жилого помещения маневренного фонда по основаниям, предусмотренными </w:t>
      </w:r>
      <w:r w:rsidRPr="000C4A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5E2234" w:rsidRPr="000C4A0B" w:rsidRDefault="005E2234" w:rsidP="005E223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2234" w:rsidRPr="000C4A0B" w:rsidRDefault="005E2234" w:rsidP="005E223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4. Оплата за пользование жилым помещением маневренного фонда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Pr="000C4A0B">
        <w:rPr>
          <w:rFonts w:ascii="Times New Roman" w:hAnsi="Times New Roman" w:cs="Times New Roman"/>
          <w:color w:val="000000"/>
          <w:sz w:val="28"/>
          <w:szCs w:val="28"/>
        </w:rPr>
        <w:t>устанавливается по действующим ценам и тарифам и не может</w:t>
      </w:r>
      <w:proofErr w:type="gramEnd"/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234" w:rsidRPr="000C4A0B" w:rsidRDefault="005E2234" w:rsidP="005E223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5. Ответственность за несоблюдение порядка пользования жилыми помещениями маневренного фонда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0C4A0B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gramEnd"/>
      <w:r w:rsidRPr="000C4A0B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в судебном порядке.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234" w:rsidRPr="000C4A0B" w:rsidRDefault="005E2234" w:rsidP="005E2234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6. Контроль за использованием жилых помещений маневренного фонда</w:t>
      </w:r>
    </w:p>
    <w:p w:rsidR="005E2234" w:rsidRPr="000C4A0B" w:rsidRDefault="005E2234" w:rsidP="005E223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0B">
        <w:rPr>
          <w:rFonts w:ascii="Times New Roman" w:hAnsi="Times New Roman" w:cs="Times New Roman"/>
          <w:color w:val="000000"/>
          <w:sz w:val="28"/>
          <w:szCs w:val="28"/>
        </w:rPr>
        <w:t>6.1. Контроль за соблюдением настоящего Положения осуществляет администрация Тишанского сельского поселения Таловского муниципального района Воронежской области.</w:t>
      </w:r>
    </w:p>
    <w:p w:rsidR="0072053F" w:rsidRPr="000C4A0B" w:rsidRDefault="0072053F" w:rsidP="005E2234">
      <w:pPr>
        <w:rPr>
          <w:rFonts w:ascii="Times New Roman" w:hAnsi="Times New Roman"/>
          <w:sz w:val="28"/>
          <w:szCs w:val="28"/>
        </w:rPr>
      </w:pPr>
    </w:p>
    <w:sectPr w:rsidR="0072053F" w:rsidRPr="000C4A0B" w:rsidSect="00BB6CD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89" w:rsidRDefault="007E0289" w:rsidP="00077EA3">
      <w:r>
        <w:separator/>
      </w:r>
    </w:p>
  </w:endnote>
  <w:endnote w:type="continuationSeparator" w:id="0">
    <w:p w:rsidR="007E0289" w:rsidRDefault="007E0289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89" w:rsidRDefault="007E0289" w:rsidP="00077EA3">
      <w:r>
        <w:separator/>
      </w:r>
    </w:p>
  </w:footnote>
  <w:footnote w:type="continuationSeparator" w:id="0">
    <w:p w:rsidR="007E0289" w:rsidRDefault="007E0289" w:rsidP="0007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4A0B"/>
    <w:rsid w:val="000C5BB8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4559E"/>
    <w:rsid w:val="00154E39"/>
    <w:rsid w:val="0016082C"/>
    <w:rsid w:val="001656EA"/>
    <w:rsid w:val="00171E2F"/>
    <w:rsid w:val="00174967"/>
    <w:rsid w:val="00176FC9"/>
    <w:rsid w:val="0018298B"/>
    <w:rsid w:val="00183C0C"/>
    <w:rsid w:val="00185FBB"/>
    <w:rsid w:val="001937BB"/>
    <w:rsid w:val="001A3712"/>
    <w:rsid w:val="001B1313"/>
    <w:rsid w:val="001B1EA8"/>
    <w:rsid w:val="001C4AF3"/>
    <w:rsid w:val="001D5CFA"/>
    <w:rsid w:val="001F0C9F"/>
    <w:rsid w:val="001F31CB"/>
    <w:rsid w:val="002027EF"/>
    <w:rsid w:val="00205845"/>
    <w:rsid w:val="00212353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770B5"/>
    <w:rsid w:val="00294A17"/>
    <w:rsid w:val="002952F0"/>
    <w:rsid w:val="002A061C"/>
    <w:rsid w:val="002A12C4"/>
    <w:rsid w:val="002A7389"/>
    <w:rsid w:val="002B2CFD"/>
    <w:rsid w:val="002D2F53"/>
    <w:rsid w:val="002D4B89"/>
    <w:rsid w:val="002D6DFB"/>
    <w:rsid w:val="002F55F9"/>
    <w:rsid w:val="00315EC0"/>
    <w:rsid w:val="00317D1E"/>
    <w:rsid w:val="003325ED"/>
    <w:rsid w:val="00343074"/>
    <w:rsid w:val="00363E17"/>
    <w:rsid w:val="00364BEE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33542"/>
    <w:rsid w:val="00441F3D"/>
    <w:rsid w:val="00444B01"/>
    <w:rsid w:val="0045278C"/>
    <w:rsid w:val="004547F3"/>
    <w:rsid w:val="004748D9"/>
    <w:rsid w:val="00482128"/>
    <w:rsid w:val="00485879"/>
    <w:rsid w:val="004B2823"/>
    <w:rsid w:val="004B40FA"/>
    <w:rsid w:val="004D3B01"/>
    <w:rsid w:val="004D3E41"/>
    <w:rsid w:val="004E0EC6"/>
    <w:rsid w:val="004E69A5"/>
    <w:rsid w:val="00502B37"/>
    <w:rsid w:val="00506F6E"/>
    <w:rsid w:val="005249AE"/>
    <w:rsid w:val="00541DA7"/>
    <w:rsid w:val="00544952"/>
    <w:rsid w:val="00554C12"/>
    <w:rsid w:val="00555B50"/>
    <w:rsid w:val="00556692"/>
    <w:rsid w:val="005638BD"/>
    <w:rsid w:val="005802F2"/>
    <w:rsid w:val="005850E3"/>
    <w:rsid w:val="00591AD5"/>
    <w:rsid w:val="005A5878"/>
    <w:rsid w:val="005B190C"/>
    <w:rsid w:val="005E2234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4163B"/>
    <w:rsid w:val="0066714C"/>
    <w:rsid w:val="006672FD"/>
    <w:rsid w:val="00667D4A"/>
    <w:rsid w:val="006A66B0"/>
    <w:rsid w:val="006A6955"/>
    <w:rsid w:val="006A6DB9"/>
    <w:rsid w:val="006B23C4"/>
    <w:rsid w:val="006B5EA3"/>
    <w:rsid w:val="006C2E7D"/>
    <w:rsid w:val="006C53F6"/>
    <w:rsid w:val="006D3329"/>
    <w:rsid w:val="006D4719"/>
    <w:rsid w:val="006D7BFE"/>
    <w:rsid w:val="006E1F35"/>
    <w:rsid w:val="006E6FD3"/>
    <w:rsid w:val="00701663"/>
    <w:rsid w:val="0072053F"/>
    <w:rsid w:val="0072709C"/>
    <w:rsid w:val="0073200C"/>
    <w:rsid w:val="007560CF"/>
    <w:rsid w:val="0076312C"/>
    <w:rsid w:val="00775A0F"/>
    <w:rsid w:val="00777DA9"/>
    <w:rsid w:val="007854C6"/>
    <w:rsid w:val="007951A5"/>
    <w:rsid w:val="007A0082"/>
    <w:rsid w:val="007B6B7C"/>
    <w:rsid w:val="007C6B60"/>
    <w:rsid w:val="007D02AA"/>
    <w:rsid w:val="007E0289"/>
    <w:rsid w:val="007E20E1"/>
    <w:rsid w:val="007E5DFF"/>
    <w:rsid w:val="00807151"/>
    <w:rsid w:val="00817534"/>
    <w:rsid w:val="0081753E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3E22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08CA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16E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3F37"/>
    <w:rsid w:val="00AC422F"/>
    <w:rsid w:val="00AD3A7C"/>
    <w:rsid w:val="00AD45A7"/>
    <w:rsid w:val="00B00F4C"/>
    <w:rsid w:val="00B04E1D"/>
    <w:rsid w:val="00B13D5C"/>
    <w:rsid w:val="00B21E41"/>
    <w:rsid w:val="00B452A7"/>
    <w:rsid w:val="00B45CBA"/>
    <w:rsid w:val="00B5787E"/>
    <w:rsid w:val="00B617E7"/>
    <w:rsid w:val="00B61EE1"/>
    <w:rsid w:val="00B65C52"/>
    <w:rsid w:val="00B6676A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42CE3"/>
    <w:rsid w:val="00C56CBF"/>
    <w:rsid w:val="00C70EE7"/>
    <w:rsid w:val="00C72FEE"/>
    <w:rsid w:val="00C81C4D"/>
    <w:rsid w:val="00C94006"/>
    <w:rsid w:val="00CB2AE3"/>
    <w:rsid w:val="00CB6962"/>
    <w:rsid w:val="00CC04F0"/>
    <w:rsid w:val="00CC2D8E"/>
    <w:rsid w:val="00CD5243"/>
    <w:rsid w:val="00CD5D04"/>
    <w:rsid w:val="00CE0FE1"/>
    <w:rsid w:val="00CF52A1"/>
    <w:rsid w:val="00D05D86"/>
    <w:rsid w:val="00D07167"/>
    <w:rsid w:val="00D22B49"/>
    <w:rsid w:val="00D406CE"/>
    <w:rsid w:val="00D524B0"/>
    <w:rsid w:val="00DA0F18"/>
    <w:rsid w:val="00DB284F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65321"/>
    <w:rsid w:val="00E73240"/>
    <w:rsid w:val="00E95404"/>
    <w:rsid w:val="00EB1DC7"/>
    <w:rsid w:val="00EB77EF"/>
    <w:rsid w:val="00ED5958"/>
    <w:rsid w:val="00EE4186"/>
    <w:rsid w:val="00EF49A5"/>
    <w:rsid w:val="00F10B64"/>
    <w:rsid w:val="00F157A3"/>
    <w:rsid w:val="00F15CEF"/>
    <w:rsid w:val="00F16F8B"/>
    <w:rsid w:val="00F23939"/>
    <w:rsid w:val="00F44A22"/>
    <w:rsid w:val="00F45750"/>
    <w:rsid w:val="00F52DB8"/>
    <w:rsid w:val="00F60519"/>
    <w:rsid w:val="00F777CE"/>
    <w:rsid w:val="00FA48A0"/>
    <w:rsid w:val="00FC15A3"/>
    <w:rsid w:val="00FC232A"/>
    <w:rsid w:val="00FC324F"/>
    <w:rsid w:val="00FD018C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B61EE1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6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7">
    <w:name w:val="header"/>
    <w:aliases w:val=" Знак,Знак"/>
    <w:basedOn w:val="a"/>
    <w:link w:val="a8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aliases w:val=" Знак Знак,Знак Знак"/>
    <w:link w:val="a7"/>
    <w:rsid w:val="006E1F35"/>
    <w:rPr>
      <w:sz w:val="28"/>
    </w:rPr>
  </w:style>
  <w:style w:type="paragraph" w:styleId="a9">
    <w:name w:val="footer"/>
    <w:basedOn w:val="a"/>
    <w:link w:val="aa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77EA3"/>
    <w:rPr>
      <w:sz w:val="24"/>
      <w:szCs w:val="24"/>
    </w:rPr>
  </w:style>
  <w:style w:type="table" w:styleId="ab">
    <w:name w:val="Table Grid"/>
    <w:basedOn w:val="a1"/>
    <w:uiPriority w:val="3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D3E41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andard">
    <w:name w:val="Standard"/>
    <w:rsid w:val="0081753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753E"/>
    <w:pPr>
      <w:spacing w:after="140" w:line="276" w:lineRule="auto"/>
    </w:pPr>
  </w:style>
  <w:style w:type="paragraph" w:customStyle="1" w:styleId="TableContents">
    <w:name w:val="Table Contents"/>
    <w:basedOn w:val="Standard"/>
    <w:rsid w:val="0081753E"/>
    <w:pPr>
      <w:widowControl w:val="0"/>
      <w:suppressLineNumbers/>
    </w:pPr>
  </w:style>
  <w:style w:type="paragraph" w:styleId="af0">
    <w:name w:val="Normal (Web)"/>
    <w:basedOn w:val="a"/>
    <w:uiPriority w:val="99"/>
    <w:unhideWhenUsed/>
    <w:rsid w:val="0081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B61EE1"/>
    <w:rPr>
      <w:rFonts w:ascii="Tahoma" w:hAnsi="Tahoma" w:cs="Tahoma"/>
      <w:sz w:val="16"/>
      <w:szCs w:val="16"/>
    </w:rPr>
  </w:style>
  <w:style w:type="paragraph" w:customStyle="1" w:styleId="a5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6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7">
    <w:name w:val="header"/>
    <w:aliases w:val=" Знак,Знак"/>
    <w:basedOn w:val="a"/>
    <w:link w:val="a8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aliases w:val=" Знак Знак,Знак Знак"/>
    <w:link w:val="a7"/>
    <w:rsid w:val="006E1F35"/>
    <w:rPr>
      <w:sz w:val="28"/>
    </w:rPr>
  </w:style>
  <w:style w:type="paragraph" w:styleId="a9">
    <w:name w:val="footer"/>
    <w:basedOn w:val="a"/>
    <w:link w:val="aa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77EA3"/>
    <w:rPr>
      <w:sz w:val="24"/>
      <w:szCs w:val="24"/>
    </w:rPr>
  </w:style>
  <w:style w:type="table" w:styleId="ab">
    <w:name w:val="Table Grid"/>
    <w:basedOn w:val="a1"/>
    <w:uiPriority w:val="3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D3E41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andard">
    <w:name w:val="Standard"/>
    <w:rsid w:val="0081753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1753E"/>
    <w:pPr>
      <w:spacing w:after="140" w:line="276" w:lineRule="auto"/>
    </w:pPr>
  </w:style>
  <w:style w:type="paragraph" w:customStyle="1" w:styleId="TableContents">
    <w:name w:val="Table Contents"/>
    <w:basedOn w:val="Standard"/>
    <w:rsid w:val="0081753E"/>
    <w:pPr>
      <w:widowControl w:val="0"/>
      <w:suppressLineNumbers/>
    </w:pPr>
  </w:style>
  <w:style w:type="paragraph" w:styleId="af0">
    <w:name w:val="Normal (Web)"/>
    <w:basedOn w:val="a"/>
    <w:uiPriority w:val="99"/>
    <w:unhideWhenUsed/>
    <w:rsid w:val="0081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65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22</cp:revision>
  <cp:lastPrinted>2024-06-19T10:19:00Z</cp:lastPrinted>
  <dcterms:created xsi:type="dcterms:W3CDTF">2024-02-27T12:49:00Z</dcterms:created>
  <dcterms:modified xsi:type="dcterms:W3CDTF">2024-06-19T10:20:00Z</dcterms:modified>
</cp:coreProperties>
</file>